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79E05" w14:textId="4AD7E848" w:rsidR="009F69AE" w:rsidRPr="009F69AE" w:rsidRDefault="009F69AE" w:rsidP="009F69AE">
      <w:pPr>
        <w:tabs>
          <w:tab w:val="num" w:pos="720"/>
        </w:tabs>
        <w:ind w:left="720" w:hanging="360"/>
        <w:jc w:val="center"/>
        <w:rPr>
          <w:b/>
          <w:bCs/>
        </w:rPr>
      </w:pPr>
      <w:r>
        <w:rPr>
          <w:b/>
          <w:bCs/>
        </w:rPr>
        <w:t xml:space="preserve">Great </w:t>
      </w:r>
      <w:r w:rsidRPr="009F69AE">
        <w:rPr>
          <w:b/>
          <w:bCs/>
        </w:rPr>
        <w:t>Research Questions Students Created</w:t>
      </w:r>
      <w:r w:rsidR="00CA5811">
        <w:rPr>
          <w:b/>
          <w:bCs/>
        </w:rPr>
        <w:t xml:space="preserve"> This year</w:t>
      </w:r>
    </w:p>
    <w:p w14:paraId="4916A2BD" w14:textId="77777777" w:rsidR="009F69AE" w:rsidRDefault="009F69AE" w:rsidP="009F69AE">
      <w:pPr>
        <w:ind w:left="720"/>
      </w:pPr>
    </w:p>
    <w:p w14:paraId="0B1BF843" w14:textId="77777777" w:rsidR="009F69AE" w:rsidRDefault="009F69AE" w:rsidP="009F69AE"/>
    <w:p w14:paraId="5E5831D7" w14:textId="6A29F82C" w:rsidR="009F69AE" w:rsidRPr="009F69AE" w:rsidRDefault="009F69AE" w:rsidP="009F69AE">
      <w:pPr>
        <w:numPr>
          <w:ilvl w:val="0"/>
          <w:numId w:val="1"/>
        </w:numPr>
      </w:pPr>
      <w:r w:rsidRPr="009F69AE">
        <w:t xml:space="preserve">Are double-stuffed Oreo's </w:t>
      </w:r>
      <w:proofErr w:type="gramStart"/>
      <w:r w:rsidRPr="009F69AE">
        <w:t>really</w:t>
      </w:r>
      <w:r>
        <w:t xml:space="preserve"> </w:t>
      </w:r>
      <w:r w:rsidRPr="009F69AE">
        <w:t>double</w:t>
      </w:r>
      <w:r>
        <w:t>-</w:t>
      </w:r>
      <w:r w:rsidRPr="009F69AE">
        <w:t>stuffed</w:t>
      </w:r>
      <w:proofErr w:type="gramEnd"/>
      <w:r w:rsidRPr="009F69AE">
        <w:t>?</w:t>
      </w:r>
    </w:p>
    <w:p w14:paraId="787CF0ED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 xml:space="preserve">Why do weapons program fail </w:t>
      </w:r>
      <w:proofErr w:type="gramStart"/>
      <w:r w:rsidRPr="009F69AE">
        <w:t>more often than not</w:t>
      </w:r>
      <w:proofErr w:type="gramEnd"/>
      <w:r w:rsidRPr="009F69AE">
        <w:t>?</w:t>
      </w:r>
    </w:p>
    <w:p w14:paraId="6C339C8C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Do movies influence how people see the world?</w:t>
      </w:r>
    </w:p>
    <w:p w14:paraId="130988CB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 xml:space="preserve">Why do farmers get paid less even though they </w:t>
      </w:r>
      <w:r w:rsidRPr="009F69AE">
        <w:br/>
        <w:t>provide us with food?</w:t>
      </w:r>
    </w:p>
    <w:p w14:paraId="6FD196CE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 xml:space="preserve">Why does the government pay teachers less than </w:t>
      </w:r>
      <w:r w:rsidRPr="009F69AE">
        <w:br/>
        <w:t>government employees</w:t>
      </w:r>
    </w:p>
    <w:p w14:paraId="56934C7A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Which musical instrument is the best?</w:t>
      </w:r>
    </w:p>
    <w:p w14:paraId="6BE9D708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Does stress impact ability to do difficult work?</w:t>
      </w:r>
    </w:p>
    <w:p w14:paraId="04EB51A2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Does different disorders impact your interest in Music?</w:t>
      </w:r>
    </w:p>
    <w:p w14:paraId="52A773EA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Does music help you sleep?</w:t>
      </w:r>
    </w:p>
    <w:p w14:paraId="7D16BD75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What type of music helps people focus most?</w:t>
      </w:r>
    </w:p>
    <w:p w14:paraId="6C6F2F75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Can music affect how you play physically or mentally?</w:t>
      </w:r>
    </w:p>
    <w:p w14:paraId="007C8262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Does playing an instrument in adolescents raise their IQ?</w:t>
      </w:r>
    </w:p>
    <w:p w14:paraId="43A2AC37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What bug is more likely to survive in a certain climate?</w:t>
      </w:r>
    </w:p>
    <w:p w14:paraId="52B57FD0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How can energy drinks affect your health ?</w:t>
      </w:r>
    </w:p>
    <w:p w14:paraId="17F53EF5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How does Monster elevate heart rate?</w:t>
      </w:r>
    </w:p>
    <w:p w14:paraId="367D022A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 xml:space="preserve">How and why do </w:t>
      </w:r>
      <w:proofErr w:type="spellStart"/>
      <w:r w:rsidRPr="009F69AE">
        <w:t>Dejavu's</w:t>
      </w:r>
      <w:proofErr w:type="spellEnd"/>
      <w:r w:rsidRPr="009F69AE">
        <w:t xml:space="preserve"> happen?</w:t>
      </w:r>
    </w:p>
    <w:p w14:paraId="74C8D1D5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 xml:space="preserve">How can your sleep affect your mental health </w:t>
      </w:r>
    </w:p>
    <w:p w14:paraId="5726CAA5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 xml:space="preserve">How can self-isolation </w:t>
      </w:r>
      <w:proofErr w:type="spellStart"/>
      <w:r w:rsidRPr="009F69AE">
        <w:t>afftec</w:t>
      </w:r>
      <w:proofErr w:type="spellEnd"/>
      <w:r w:rsidRPr="009F69AE">
        <w:t xml:space="preserve"> a person's health</w:t>
      </w:r>
    </w:p>
    <w:p w14:paraId="0638F5EF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Does childhood neglect increase the chances of</w:t>
      </w:r>
      <w:r w:rsidRPr="009F69AE">
        <w:br/>
        <w:t>someone being a serial killer?</w:t>
      </w:r>
    </w:p>
    <w:p w14:paraId="523F8B12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What causes people to kill?</w:t>
      </w:r>
    </w:p>
    <w:p w14:paraId="6AC702AF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Does playing online games and doing physical sport make you better?</w:t>
      </w:r>
    </w:p>
    <w:p w14:paraId="6FBEE8E9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What type of filament is best for 3D printing a trombone?</w:t>
      </w:r>
    </w:p>
    <w:p w14:paraId="09FA1DDF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Can Batman beat anyone with Prep time?</w:t>
      </w:r>
    </w:p>
    <w:p w14:paraId="5B58A4CA" w14:textId="77777777" w:rsidR="009F69AE" w:rsidRPr="009F69AE" w:rsidRDefault="009F69AE" w:rsidP="009F69AE">
      <w:pPr>
        <w:numPr>
          <w:ilvl w:val="0"/>
          <w:numId w:val="1"/>
        </w:numPr>
      </w:pPr>
      <w:r w:rsidRPr="009F69AE">
        <w:t>Does AP really help? Or is it a placebo effect?</w:t>
      </w:r>
    </w:p>
    <w:p w14:paraId="2D881770" w14:textId="77777777" w:rsidR="00862ADA" w:rsidRDefault="00862ADA"/>
    <w:sectPr w:rsidR="00862ADA" w:rsidSect="00D65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D6D72"/>
    <w:multiLevelType w:val="hybridMultilevel"/>
    <w:tmpl w:val="DF9C16A2"/>
    <w:lvl w:ilvl="0" w:tplc="C0C85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A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280D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2AA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B600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4D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DCF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62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5C6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28737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AE"/>
    <w:rsid w:val="000103AA"/>
    <w:rsid w:val="0001238A"/>
    <w:rsid w:val="000172A7"/>
    <w:rsid w:val="00017A78"/>
    <w:rsid w:val="000228B7"/>
    <w:rsid w:val="0002713D"/>
    <w:rsid w:val="00031D99"/>
    <w:rsid w:val="000342C6"/>
    <w:rsid w:val="00035364"/>
    <w:rsid w:val="00040F8F"/>
    <w:rsid w:val="00042C7B"/>
    <w:rsid w:val="00051B55"/>
    <w:rsid w:val="000616EA"/>
    <w:rsid w:val="00061FD6"/>
    <w:rsid w:val="00062147"/>
    <w:rsid w:val="00062551"/>
    <w:rsid w:val="00065026"/>
    <w:rsid w:val="00065EB8"/>
    <w:rsid w:val="0008393D"/>
    <w:rsid w:val="000858EE"/>
    <w:rsid w:val="000918BB"/>
    <w:rsid w:val="000A6E1E"/>
    <w:rsid w:val="000B485F"/>
    <w:rsid w:val="000B685B"/>
    <w:rsid w:val="000B78A5"/>
    <w:rsid w:val="000C011B"/>
    <w:rsid w:val="000C2936"/>
    <w:rsid w:val="000D12B2"/>
    <w:rsid w:val="000D5611"/>
    <w:rsid w:val="000E0E75"/>
    <w:rsid w:val="000E6964"/>
    <w:rsid w:val="000F1483"/>
    <w:rsid w:val="000F2B85"/>
    <w:rsid w:val="000F5CF0"/>
    <w:rsid w:val="000F6C0E"/>
    <w:rsid w:val="0010411B"/>
    <w:rsid w:val="00104799"/>
    <w:rsid w:val="001118A0"/>
    <w:rsid w:val="001213D3"/>
    <w:rsid w:val="00122DA7"/>
    <w:rsid w:val="001231E6"/>
    <w:rsid w:val="00124E6D"/>
    <w:rsid w:val="0012697B"/>
    <w:rsid w:val="00131C64"/>
    <w:rsid w:val="0013707C"/>
    <w:rsid w:val="001370D5"/>
    <w:rsid w:val="00141B96"/>
    <w:rsid w:val="00145866"/>
    <w:rsid w:val="00145BD4"/>
    <w:rsid w:val="00155D3E"/>
    <w:rsid w:val="00170F04"/>
    <w:rsid w:val="00175A90"/>
    <w:rsid w:val="001770A4"/>
    <w:rsid w:val="00181E87"/>
    <w:rsid w:val="0018403F"/>
    <w:rsid w:val="001875F4"/>
    <w:rsid w:val="0019002D"/>
    <w:rsid w:val="001928BC"/>
    <w:rsid w:val="00194594"/>
    <w:rsid w:val="0019507B"/>
    <w:rsid w:val="00195F35"/>
    <w:rsid w:val="0019701A"/>
    <w:rsid w:val="00197CC0"/>
    <w:rsid w:val="001A414A"/>
    <w:rsid w:val="001A51F3"/>
    <w:rsid w:val="001A5B6C"/>
    <w:rsid w:val="001B04FC"/>
    <w:rsid w:val="001B1693"/>
    <w:rsid w:val="001B3EB8"/>
    <w:rsid w:val="001B6843"/>
    <w:rsid w:val="001B7879"/>
    <w:rsid w:val="001D25BB"/>
    <w:rsid w:val="001D4556"/>
    <w:rsid w:val="001D74E1"/>
    <w:rsid w:val="001E2550"/>
    <w:rsid w:val="001E6879"/>
    <w:rsid w:val="001F4237"/>
    <w:rsid w:val="00200986"/>
    <w:rsid w:val="00203011"/>
    <w:rsid w:val="00203B51"/>
    <w:rsid w:val="0020440D"/>
    <w:rsid w:val="002070A6"/>
    <w:rsid w:val="0021197A"/>
    <w:rsid w:val="00223BF1"/>
    <w:rsid w:val="00225667"/>
    <w:rsid w:val="002264D6"/>
    <w:rsid w:val="00226EE7"/>
    <w:rsid w:val="002377F8"/>
    <w:rsid w:val="0024229D"/>
    <w:rsid w:val="00245F9B"/>
    <w:rsid w:val="002519EA"/>
    <w:rsid w:val="002546FC"/>
    <w:rsid w:val="002556BC"/>
    <w:rsid w:val="00260664"/>
    <w:rsid w:val="002612B1"/>
    <w:rsid w:val="0027241C"/>
    <w:rsid w:val="00272C1F"/>
    <w:rsid w:val="00280C60"/>
    <w:rsid w:val="00285229"/>
    <w:rsid w:val="002971CF"/>
    <w:rsid w:val="00297633"/>
    <w:rsid w:val="00297F1D"/>
    <w:rsid w:val="002A2C4A"/>
    <w:rsid w:val="002A545E"/>
    <w:rsid w:val="002A5B34"/>
    <w:rsid w:val="002A775B"/>
    <w:rsid w:val="002B0E88"/>
    <w:rsid w:val="002B3A19"/>
    <w:rsid w:val="002B7BDE"/>
    <w:rsid w:val="002B7DA7"/>
    <w:rsid w:val="002C0931"/>
    <w:rsid w:val="002C1C43"/>
    <w:rsid w:val="002C29F9"/>
    <w:rsid w:val="002C3CD9"/>
    <w:rsid w:val="002D135D"/>
    <w:rsid w:val="002D4FF5"/>
    <w:rsid w:val="002E37BE"/>
    <w:rsid w:val="002E6935"/>
    <w:rsid w:val="002E70EA"/>
    <w:rsid w:val="002F022F"/>
    <w:rsid w:val="002F354F"/>
    <w:rsid w:val="002F4657"/>
    <w:rsid w:val="00303CA3"/>
    <w:rsid w:val="00304C55"/>
    <w:rsid w:val="003057BB"/>
    <w:rsid w:val="00306B27"/>
    <w:rsid w:val="003212C8"/>
    <w:rsid w:val="00324120"/>
    <w:rsid w:val="0032428D"/>
    <w:rsid w:val="00324E81"/>
    <w:rsid w:val="00325F34"/>
    <w:rsid w:val="00331A0D"/>
    <w:rsid w:val="003354D9"/>
    <w:rsid w:val="00335D04"/>
    <w:rsid w:val="00337699"/>
    <w:rsid w:val="00337AC4"/>
    <w:rsid w:val="00343FD5"/>
    <w:rsid w:val="00351E36"/>
    <w:rsid w:val="00355713"/>
    <w:rsid w:val="0036353B"/>
    <w:rsid w:val="00364901"/>
    <w:rsid w:val="00364A81"/>
    <w:rsid w:val="00364C24"/>
    <w:rsid w:val="00365B9D"/>
    <w:rsid w:val="003733F6"/>
    <w:rsid w:val="0037446E"/>
    <w:rsid w:val="003767B3"/>
    <w:rsid w:val="003802DB"/>
    <w:rsid w:val="0039318F"/>
    <w:rsid w:val="003B2DB5"/>
    <w:rsid w:val="003C269D"/>
    <w:rsid w:val="003D53BB"/>
    <w:rsid w:val="003E066D"/>
    <w:rsid w:val="003E19CC"/>
    <w:rsid w:val="003E7239"/>
    <w:rsid w:val="00404F77"/>
    <w:rsid w:val="0040528B"/>
    <w:rsid w:val="00406D5C"/>
    <w:rsid w:val="00410C7D"/>
    <w:rsid w:val="00412942"/>
    <w:rsid w:val="004138E8"/>
    <w:rsid w:val="00427422"/>
    <w:rsid w:val="0043329D"/>
    <w:rsid w:val="00435353"/>
    <w:rsid w:val="00443F0C"/>
    <w:rsid w:val="00445CC1"/>
    <w:rsid w:val="00452141"/>
    <w:rsid w:val="00457CAB"/>
    <w:rsid w:val="00461284"/>
    <w:rsid w:val="00461C79"/>
    <w:rsid w:val="00463797"/>
    <w:rsid w:val="004658B7"/>
    <w:rsid w:val="00467CE6"/>
    <w:rsid w:val="00471EE6"/>
    <w:rsid w:val="004740CE"/>
    <w:rsid w:val="00475ACE"/>
    <w:rsid w:val="0047633C"/>
    <w:rsid w:val="004805BE"/>
    <w:rsid w:val="00485E2E"/>
    <w:rsid w:val="00491374"/>
    <w:rsid w:val="00494357"/>
    <w:rsid w:val="00496C75"/>
    <w:rsid w:val="00496FF9"/>
    <w:rsid w:val="004A589E"/>
    <w:rsid w:val="004A7F8C"/>
    <w:rsid w:val="004B4954"/>
    <w:rsid w:val="004C1062"/>
    <w:rsid w:val="004C582F"/>
    <w:rsid w:val="004C5A0D"/>
    <w:rsid w:val="004C635A"/>
    <w:rsid w:val="004C79AF"/>
    <w:rsid w:val="004D206D"/>
    <w:rsid w:val="004D26F9"/>
    <w:rsid w:val="004D5873"/>
    <w:rsid w:val="004E3377"/>
    <w:rsid w:val="004F59BD"/>
    <w:rsid w:val="00506CF3"/>
    <w:rsid w:val="00510156"/>
    <w:rsid w:val="00511B24"/>
    <w:rsid w:val="00513C11"/>
    <w:rsid w:val="00514FB6"/>
    <w:rsid w:val="00515318"/>
    <w:rsid w:val="00524E6A"/>
    <w:rsid w:val="005306FC"/>
    <w:rsid w:val="00530AE4"/>
    <w:rsid w:val="00541268"/>
    <w:rsid w:val="00544029"/>
    <w:rsid w:val="0054529A"/>
    <w:rsid w:val="00545C1E"/>
    <w:rsid w:val="00551EAF"/>
    <w:rsid w:val="00555BCD"/>
    <w:rsid w:val="00561744"/>
    <w:rsid w:val="005640EB"/>
    <w:rsid w:val="00565319"/>
    <w:rsid w:val="00565A03"/>
    <w:rsid w:val="0057598E"/>
    <w:rsid w:val="00583895"/>
    <w:rsid w:val="00586E6F"/>
    <w:rsid w:val="005A5D29"/>
    <w:rsid w:val="005B1240"/>
    <w:rsid w:val="005B4D92"/>
    <w:rsid w:val="005C074C"/>
    <w:rsid w:val="005C6E3F"/>
    <w:rsid w:val="005D4552"/>
    <w:rsid w:val="005D59FC"/>
    <w:rsid w:val="005E5AAB"/>
    <w:rsid w:val="005F28F6"/>
    <w:rsid w:val="005F4097"/>
    <w:rsid w:val="005F5291"/>
    <w:rsid w:val="00600A1D"/>
    <w:rsid w:val="006106A7"/>
    <w:rsid w:val="00612C75"/>
    <w:rsid w:val="006167BD"/>
    <w:rsid w:val="00616D48"/>
    <w:rsid w:val="00621C44"/>
    <w:rsid w:val="00622CE2"/>
    <w:rsid w:val="00622F6E"/>
    <w:rsid w:val="00626002"/>
    <w:rsid w:val="0063121B"/>
    <w:rsid w:val="006320CD"/>
    <w:rsid w:val="00640996"/>
    <w:rsid w:val="00640F70"/>
    <w:rsid w:val="00641768"/>
    <w:rsid w:val="0064196A"/>
    <w:rsid w:val="00650243"/>
    <w:rsid w:val="006513B8"/>
    <w:rsid w:val="00663F19"/>
    <w:rsid w:val="00664743"/>
    <w:rsid w:val="00676A6C"/>
    <w:rsid w:val="00677413"/>
    <w:rsid w:val="006776A1"/>
    <w:rsid w:val="00680BD3"/>
    <w:rsid w:val="00681380"/>
    <w:rsid w:val="00686AFA"/>
    <w:rsid w:val="00690F63"/>
    <w:rsid w:val="00695A85"/>
    <w:rsid w:val="00696476"/>
    <w:rsid w:val="00697223"/>
    <w:rsid w:val="006A3114"/>
    <w:rsid w:val="006B0C45"/>
    <w:rsid w:val="006B1204"/>
    <w:rsid w:val="006B33A6"/>
    <w:rsid w:val="006B4D83"/>
    <w:rsid w:val="006B5362"/>
    <w:rsid w:val="006C0325"/>
    <w:rsid w:val="006C5206"/>
    <w:rsid w:val="006C79D8"/>
    <w:rsid w:val="006C7FCA"/>
    <w:rsid w:val="006D4684"/>
    <w:rsid w:val="006D4FCD"/>
    <w:rsid w:val="006E263E"/>
    <w:rsid w:val="006F1AE7"/>
    <w:rsid w:val="006F7264"/>
    <w:rsid w:val="006F74D7"/>
    <w:rsid w:val="00704246"/>
    <w:rsid w:val="00704A48"/>
    <w:rsid w:val="00704AA9"/>
    <w:rsid w:val="00705291"/>
    <w:rsid w:val="00710BC9"/>
    <w:rsid w:val="00713944"/>
    <w:rsid w:val="007170F5"/>
    <w:rsid w:val="007177E2"/>
    <w:rsid w:val="00717DF2"/>
    <w:rsid w:val="00720A27"/>
    <w:rsid w:val="00736FFC"/>
    <w:rsid w:val="0074050F"/>
    <w:rsid w:val="00743DB6"/>
    <w:rsid w:val="00745CA6"/>
    <w:rsid w:val="007549E8"/>
    <w:rsid w:val="00756891"/>
    <w:rsid w:val="00756A0A"/>
    <w:rsid w:val="007643E0"/>
    <w:rsid w:val="00770437"/>
    <w:rsid w:val="007732B4"/>
    <w:rsid w:val="00774852"/>
    <w:rsid w:val="007778A7"/>
    <w:rsid w:val="00786633"/>
    <w:rsid w:val="00791A93"/>
    <w:rsid w:val="00792B83"/>
    <w:rsid w:val="00792E5A"/>
    <w:rsid w:val="00797BFB"/>
    <w:rsid w:val="007A004D"/>
    <w:rsid w:val="007A2891"/>
    <w:rsid w:val="007A5F4C"/>
    <w:rsid w:val="007B10D5"/>
    <w:rsid w:val="007D3EAD"/>
    <w:rsid w:val="007D66D4"/>
    <w:rsid w:val="007D7CD7"/>
    <w:rsid w:val="007E6CE8"/>
    <w:rsid w:val="007F01CE"/>
    <w:rsid w:val="007F33BB"/>
    <w:rsid w:val="007F4678"/>
    <w:rsid w:val="007F7165"/>
    <w:rsid w:val="007F7CDA"/>
    <w:rsid w:val="00810E3D"/>
    <w:rsid w:val="00811727"/>
    <w:rsid w:val="00820F2F"/>
    <w:rsid w:val="00822C15"/>
    <w:rsid w:val="00832FB6"/>
    <w:rsid w:val="00833B2B"/>
    <w:rsid w:val="00833E51"/>
    <w:rsid w:val="008503B1"/>
    <w:rsid w:val="008519FC"/>
    <w:rsid w:val="008562AC"/>
    <w:rsid w:val="00861DCA"/>
    <w:rsid w:val="00862ADA"/>
    <w:rsid w:val="008642CF"/>
    <w:rsid w:val="00866944"/>
    <w:rsid w:val="00871550"/>
    <w:rsid w:val="008726D8"/>
    <w:rsid w:val="00881872"/>
    <w:rsid w:val="00881E1E"/>
    <w:rsid w:val="0088246E"/>
    <w:rsid w:val="00884956"/>
    <w:rsid w:val="00886B7E"/>
    <w:rsid w:val="00887809"/>
    <w:rsid w:val="008911E8"/>
    <w:rsid w:val="008958BF"/>
    <w:rsid w:val="008A2C03"/>
    <w:rsid w:val="008A3B2E"/>
    <w:rsid w:val="008B160B"/>
    <w:rsid w:val="008C2570"/>
    <w:rsid w:val="008C4B50"/>
    <w:rsid w:val="008D39AB"/>
    <w:rsid w:val="008D3E96"/>
    <w:rsid w:val="008D4BDE"/>
    <w:rsid w:val="008D5B9D"/>
    <w:rsid w:val="008E01C3"/>
    <w:rsid w:val="008E1758"/>
    <w:rsid w:val="008E4DAC"/>
    <w:rsid w:val="008E6D62"/>
    <w:rsid w:val="008F057C"/>
    <w:rsid w:val="008F164A"/>
    <w:rsid w:val="008F5FD0"/>
    <w:rsid w:val="00905444"/>
    <w:rsid w:val="00906434"/>
    <w:rsid w:val="00917FF1"/>
    <w:rsid w:val="00924F05"/>
    <w:rsid w:val="00925DBC"/>
    <w:rsid w:val="00951AC9"/>
    <w:rsid w:val="00953B48"/>
    <w:rsid w:val="00962215"/>
    <w:rsid w:val="00966E04"/>
    <w:rsid w:val="009677B9"/>
    <w:rsid w:val="00974E3D"/>
    <w:rsid w:val="00980736"/>
    <w:rsid w:val="00983867"/>
    <w:rsid w:val="0099085F"/>
    <w:rsid w:val="00992AF1"/>
    <w:rsid w:val="0099624E"/>
    <w:rsid w:val="009975C9"/>
    <w:rsid w:val="009A0401"/>
    <w:rsid w:val="009A0E94"/>
    <w:rsid w:val="009A3B44"/>
    <w:rsid w:val="009A7111"/>
    <w:rsid w:val="009B075A"/>
    <w:rsid w:val="009B14AB"/>
    <w:rsid w:val="009B3072"/>
    <w:rsid w:val="009B3732"/>
    <w:rsid w:val="009C06C6"/>
    <w:rsid w:val="009D5DCE"/>
    <w:rsid w:val="009E2BAE"/>
    <w:rsid w:val="009E4A58"/>
    <w:rsid w:val="009E6496"/>
    <w:rsid w:val="009F188B"/>
    <w:rsid w:val="009F69AE"/>
    <w:rsid w:val="009F7FD9"/>
    <w:rsid w:val="00A05E3F"/>
    <w:rsid w:val="00A14533"/>
    <w:rsid w:val="00A14FFE"/>
    <w:rsid w:val="00A1741C"/>
    <w:rsid w:val="00A2179D"/>
    <w:rsid w:val="00A2223B"/>
    <w:rsid w:val="00A22F65"/>
    <w:rsid w:val="00A24FB6"/>
    <w:rsid w:val="00A310AF"/>
    <w:rsid w:val="00A3351D"/>
    <w:rsid w:val="00A35BB3"/>
    <w:rsid w:val="00A36E94"/>
    <w:rsid w:val="00A46B42"/>
    <w:rsid w:val="00A55D75"/>
    <w:rsid w:val="00A57F90"/>
    <w:rsid w:val="00A621D0"/>
    <w:rsid w:val="00A62EEA"/>
    <w:rsid w:val="00A64C43"/>
    <w:rsid w:val="00A65F45"/>
    <w:rsid w:val="00A721EE"/>
    <w:rsid w:val="00A73E34"/>
    <w:rsid w:val="00A81F45"/>
    <w:rsid w:val="00A82975"/>
    <w:rsid w:val="00A87E76"/>
    <w:rsid w:val="00A9117F"/>
    <w:rsid w:val="00A911DC"/>
    <w:rsid w:val="00A93285"/>
    <w:rsid w:val="00AA0574"/>
    <w:rsid w:val="00AA1B98"/>
    <w:rsid w:val="00AA2272"/>
    <w:rsid w:val="00AA2926"/>
    <w:rsid w:val="00AA3FEE"/>
    <w:rsid w:val="00AC6B98"/>
    <w:rsid w:val="00AD42D2"/>
    <w:rsid w:val="00AD5984"/>
    <w:rsid w:val="00AD7DF5"/>
    <w:rsid w:val="00AE0687"/>
    <w:rsid w:val="00AE7382"/>
    <w:rsid w:val="00AF116E"/>
    <w:rsid w:val="00AF2448"/>
    <w:rsid w:val="00AF5070"/>
    <w:rsid w:val="00AF5703"/>
    <w:rsid w:val="00AF5B1A"/>
    <w:rsid w:val="00B02B59"/>
    <w:rsid w:val="00B0614F"/>
    <w:rsid w:val="00B068AA"/>
    <w:rsid w:val="00B10F30"/>
    <w:rsid w:val="00B11175"/>
    <w:rsid w:val="00B15B33"/>
    <w:rsid w:val="00B16849"/>
    <w:rsid w:val="00B17A26"/>
    <w:rsid w:val="00B36ABB"/>
    <w:rsid w:val="00B540AE"/>
    <w:rsid w:val="00B55E2B"/>
    <w:rsid w:val="00B63D6E"/>
    <w:rsid w:val="00B710E1"/>
    <w:rsid w:val="00B83A1D"/>
    <w:rsid w:val="00B84382"/>
    <w:rsid w:val="00B94A7F"/>
    <w:rsid w:val="00B95D39"/>
    <w:rsid w:val="00BA5DE8"/>
    <w:rsid w:val="00BB36ED"/>
    <w:rsid w:val="00BB3BAB"/>
    <w:rsid w:val="00BB41EF"/>
    <w:rsid w:val="00BD5708"/>
    <w:rsid w:val="00C001D4"/>
    <w:rsid w:val="00C11C8F"/>
    <w:rsid w:val="00C11EEC"/>
    <w:rsid w:val="00C13256"/>
    <w:rsid w:val="00C147DC"/>
    <w:rsid w:val="00C1489B"/>
    <w:rsid w:val="00C14F44"/>
    <w:rsid w:val="00C23F9A"/>
    <w:rsid w:val="00C31C14"/>
    <w:rsid w:val="00C33027"/>
    <w:rsid w:val="00C34B5E"/>
    <w:rsid w:val="00C47403"/>
    <w:rsid w:val="00C51A2F"/>
    <w:rsid w:val="00C557D6"/>
    <w:rsid w:val="00C55859"/>
    <w:rsid w:val="00C572B0"/>
    <w:rsid w:val="00C57F22"/>
    <w:rsid w:val="00C6143C"/>
    <w:rsid w:val="00C63CED"/>
    <w:rsid w:val="00C63F8F"/>
    <w:rsid w:val="00C70DAC"/>
    <w:rsid w:val="00C72DE4"/>
    <w:rsid w:val="00C75303"/>
    <w:rsid w:val="00C76EBA"/>
    <w:rsid w:val="00C77BAB"/>
    <w:rsid w:val="00C83863"/>
    <w:rsid w:val="00C87509"/>
    <w:rsid w:val="00C90339"/>
    <w:rsid w:val="00C92FAD"/>
    <w:rsid w:val="00C94AB2"/>
    <w:rsid w:val="00C9672C"/>
    <w:rsid w:val="00C967B9"/>
    <w:rsid w:val="00C973C3"/>
    <w:rsid w:val="00CA2A14"/>
    <w:rsid w:val="00CA5811"/>
    <w:rsid w:val="00CA73F0"/>
    <w:rsid w:val="00CB08E5"/>
    <w:rsid w:val="00CB2C09"/>
    <w:rsid w:val="00CB3828"/>
    <w:rsid w:val="00CB5A49"/>
    <w:rsid w:val="00CC772F"/>
    <w:rsid w:val="00CD300F"/>
    <w:rsid w:val="00CE4E48"/>
    <w:rsid w:val="00CE5350"/>
    <w:rsid w:val="00CE5CE4"/>
    <w:rsid w:val="00CF4683"/>
    <w:rsid w:val="00CF6EAF"/>
    <w:rsid w:val="00D0430D"/>
    <w:rsid w:val="00D04A88"/>
    <w:rsid w:val="00D06F6F"/>
    <w:rsid w:val="00D12083"/>
    <w:rsid w:val="00D166A1"/>
    <w:rsid w:val="00D16E3C"/>
    <w:rsid w:val="00D202C1"/>
    <w:rsid w:val="00D30235"/>
    <w:rsid w:val="00D36B4A"/>
    <w:rsid w:val="00D416B8"/>
    <w:rsid w:val="00D53613"/>
    <w:rsid w:val="00D60BB3"/>
    <w:rsid w:val="00D64724"/>
    <w:rsid w:val="00D64EE8"/>
    <w:rsid w:val="00D65EFA"/>
    <w:rsid w:val="00D66CD2"/>
    <w:rsid w:val="00D83399"/>
    <w:rsid w:val="00D87F66"/>
    <w:rsid w:val="00DA7C9D"/>
    <w:rsid w:val="00DB02E7"/>
    <w:rsid w:val="00DB16B1"/>
    <w:rsid w:val="00DB1ABA"/>
    <w:rsid w:val="00DB3833"/>
    <w:rsid w:val="00DB43CB"/>
    <w:rsid w:val="00DB50FD"/>
    <w:rsid w:val="00DB510D"/>
    <w:rsid w:val="00DC35EA"/>
    <w:rsid w:val="00DC5477"/>
    <w:rsid w:val="00DC6878"/>
    <w:rsid w:val="00DF16F5"/>
    <w:rsid w:val="00DF1EE0"/>
    <w:rsid w:val="00DF437D"/>
    <w:rsid w:val="00E00FCD"/>
    <w:rsid w:val="00E03414"/>
    <w:rsid w:val="00E03593"/>
    <w:rsid w:val="00E03796"/>
    <w:rsid w:val="00E04754"/>
    <w:rsid w:val="00E04B18"/>
    <w:rsid w:val="00E1201A"/>
    <w:rsid w:val="00E125EA"/>
    <w:rsid w:val="00E17680"/>
    <w:rsid w:val="00E22AF5"/>
    <w:rsid w:val="00E230BF"/>
    <w:rsid w:val="00E254B5"/>
    <w:rsid w:val="00E33490"/>
    <w:rsid w:val="00E35E68"/>
    <w:rsid w:val="00E411EA"/>
    <w:rsid w:val="00E43FB6"/>
    <w:rsid w:val="00E551BD"/>
    <w:rsid w:val="00E60BD9"/>
    <w:rsid w:val="00E642A1"/>
    <w:rsid w:val="00E660D4"/>
    <w:rsid w:val="00E72E61"/>
    <w:rsid w:val="00E8088B"/>
    <w:rsid w:val="00E80FD8"/>
    <w:rsid w:val="00E841C6"/>
    <w:rsid w:val="00E86868"/>
    <w:rsid w:val="00E86D8B"/>
    <w:rsid w:val="00E9381B"/>
    <w:rsid w:val="00E9503B"/>
    <w:rsid w:val="00E97A52"/>
    <w:rsid w:val="00EA190C"/>
    <w:rsid w:val="00EA6B94"/>
    <w:rsid w:val="00EB0277"/>
    <w:rsid w:val="00EB0B34"/>
    <w:rsid w:val="00EB588E"/>
    <w:rsid w:val="00EC5039"/>
    <w:rsid w:val="00EC7E40"/>
    <w:rsid w:val="00EE1198"/>
    <w:rsid w:val="00EE6ABA"/>
    <w:rsid w:val="00EE790C"/>
    <w:rsid w:val="00EF1BD1"/>
    <w:rsid w:val="00F01998"/>
    <w:rsid w:val="00F02A3B"/>
    <w:rsid w:val="00F0311F"/>
    <w:rsid w:val="00F04A37"/>
    <w:rsid w:val="00F10F6E"/>
    <w:rsid w:val="00F115E6"/>
    <w:rsid w:val="00F13249"/>
    <w:rsid w:val="00F20708"/>
    <w:rsid w:val="00F2371F"/>
    <w:rsid w:val="00F26E2F"/>
    <w:rsid w:val="00F36C62"/>
    <w:rsid w:val="00F4021E"/>
    <w:rsid w:val="00F41942"/>
    <w:rsid w:val="00F54A0C"/>
    <w:rsid w:val="00F61F22"/>
    <w:rsid w:val="00F64481"/>
    <w:rsid w:val="00F64E27"/>
    <w:rsid w:val="00F75ABD"/>
    <w:rsid w:val="00F776CE"/>
    <w:rsid w:val="00F86EFB"/>
    <w:rsid w:val="00F970C0"/>
    <w:rsid w:val="00F975A6"/>
    <w:rsid w:val="00FA0CE3"/>
    <w:rsid w:val="00FA1D73"/>
    <w:rsid w:val="00FA4820"/>
    <w:rsid w:val="00FB00C3"/>
    <w:rsid w:val="00FB1B92"/>
    <w:rsid w:val="00FC011B"/>
    <w:rsid w:val="00FC5061"/>
    <w:rsid w:val="00FC5E50"/>
    <w:rsid w:val="00FD7C2E"/>
    <w:rsid w:val="00FE4393"/>
    <w:rsid w:val="00FE54A5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31824F"/>
  <w15:chartTrackingRefBased/>
  <w15:docId w15:val="{77EADE1F-2842-2D40-8B3E-0E1AE871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Level 1"/>
    <w:basedOn w:val="Normal"/>
    <w:next w:val="Normal"/>
    <w:link w:val="Heading1Char"/>
    <w:uiPriority w:val="9"/>
    <w:qFormat/>
    <w:rsid w:val="00951AC9"/>
    <w:pPr>
      <w:keepNext/>
      <w:keepLines/>
      <w:spacing w:before="360" w:after="80"/>
      <w:outlineLvl w:val="0"/>
    </w:pPr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7FD9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F7FD9"/>
    <w:pPr>
      <w:spacing w:line="480" w:lineRule="auto"/>
      <w:outlineLvl w:val="2"/>
    </w:pPr>
    <w:rPr>
      <w:rFonts w:ascii="Times New Roman" w:eastAsia="Times New Roman" w:hAnsi="Times New Roman" w:cs="Times New Roman"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Level 1 Char"/>
    <w:basedOn w:val="DefaultParagraphFont"/>
    <w:link w:val="Heading1"/>
    <w:uiPriority w:val="9"/>
    <w:rsid w:val="00951AC9"/>
    <w:rPr>
      <w:rFonts w:ascii="Times New Roman" w:eastAsiaTheme="majorEastAsia" w:hAnsi="Times New Roman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7FD9"/>
    <w:rPr>
      <w:rFonts w:ascii="Times New Roman" w:eastAsiaTheme="majorEastAsia" w:hAnsi="Times New Roman" w:cstheme="majorBidi"/>
      <w:b/>
      <w:color w:val="0F4761" w:themeColor="accent1" w:themeShade="BF"/>
      <w:kern w:val="0"/>
      <w:sz w:val="28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F7FD9"/>
    <w:rPr>
      <w:rFonts w:ascii="Times New Roman" w:eastAsia="Times New Roman" w:hAnsi="Times New Roman" w:cs="Times New Roman"/>
      <w:i/>
      <w:kern w:val="0"/>
      <w:sz w:val="28"/>
      <w:szCs w:val="28"/>
      <w14:ligatures w14:val="none"/>
    </w:rPr>
  </w:style>
  <w:style w:type="paragraph" w:styleId="Subtitle">
    <w:name w:val="Subtitle"/>
    <w:aliases w:val="SubtitleLevel 2"/>
    <w:basedOn w:val="Normal"/>
    <w:next w:val="Normal"/>
    <w:link w:val="SubtitleChar"/>
    <w:autoRedefine/>
    <w:uiPriority w:val="11"/>
    <w:qFormat/>
    <w:rsid w:val="00551EAF"/>
    <w:pPr>
      <w:numPr>
        <w:ilvl w:val="1"/>
      </w:numPr>
      <w:spacing w:after="160"/>
    </w:pPr>
    <w:rPr>
      <w:rFonts w:ascii="Times New Roman" w:eastAsiaTheme="majorEastAsia" w:hAnsi="Times New Roman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aliases w:val="SubtitleLevel 2 Char"/>
    <w:basedOn w:val="DefaultParagraphFont"/>
    <w:link w:val="Subtitle"/>
    <w:uiPriority w:val="11"/>
    <w:rsid w:val="00551EAF"/>
    <w:rPr>
      <w:rFonts w:ascii="Times New Roman" w:eastAsiaTheme="majorEastAsia" w:hAnsi="Times New Roman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3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4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8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7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Alexander Schreiber</cp:lastModifiedBy>
  <cp:revision>2</cp:revision>
  <dcterms:created xsi:type="dcterms:W3CDTF">2025-10-08T01:59:00Z</dcterms:created>
  <dcterms:modified xsi:type="dcterms:W3CDTF">2025-10-08T02:00:00Z</dcterms:modified>
</cp:coreProperties>
</file>