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52D74" w14:textId="6BB385A8" w:rsidR="0007210A" w:rsidRPr="000929D1" w:rsidRDefault="0007210A" w:rsidP="0007210A">
      <w:pPr>
        <w:jc w:val="center"/>
        <w:rPr>
          <w:b/>
          <w:bCs/>
        </w:rPr>
      </w:pPr>
      <w:r w:rsidRPr="000929D1">
        <w:rPr>
          <w:b/>
          <w:bCs/>
        </w:rPr>
        <w:t xml:space="preserve">CDC Project: </w:t>
      </w:r>
      <w:r w:rsidRPr="000929D1">
        <w:rPr>
          <w:b/>
          <w:bCs/>
          <w:i/>
          <w:iCs/>
        </w:rPr>
        <w:t>From Curiosity to Experiment</w:t>
      </w:r>
    </w:p>
    <w:p w14:paraId="5B43BA7C" w14:textId="6841A3FA" w:rsidR="00862ADA" w:rsidRPr="000929D1" w:rsidRDefault="0007210A" w:rsidP="0007210A">
      <w:pPr>
        <w:jc w:val="center"/>
        <w:rPr>
          <w:b/>
          <w:bCs/>
        </w:rPr>
      </w:pPr>
      <w:r w:rsidRPr="000929D1">
        <w:rPr>
          <w:b/>
          <w:bCs/>
        </w:rPr>
        <w:t xml:space="preserve"> </w:t>
      </w:r>
      <w:r w:rsidR="00CA07A3" w:rsidRPr="000929D1">
        <w:rPr>
          <w:b/>
          <w:bCs/>
        </w:rPr>
        <w:t>Guidelines</w:t>
      </w:r>
    </w:p>
    <w:p w14:paraId="43651ED8" w14:textId="77777777" w:rsidR="006641E1" w:rsidRPr="000929D1" w:rsidRDefault="006641E1"/>
    <w:p w14:paraId="1AEF5D36" w14:textId="5AC5587E" w:rsidR="0007210A" w:rsidRPr="000929D1" w:rsidRDefault="006641E1">
      <w:r w:rsidRPr="000929D1">
        <w:t>By the end of the project you will have created a total of 5 PowerPoint slides that describe your experiment. Refer to the two PowerPoint templates titled:</w:t>
      </w:r>
    </w:p>
    <w:p w14:paraId="4F2BEAE9" w14:textId="77777777" w:rsidR="006641E1" w:rsidRPr="000929D1" w:rsidRDefault="006641E1"/>
    <w:p w14:paraId="23DD2067" w14:textId="77777777" w:rsidR="006641E1" w:rsidRPr="000929D1" w:rsidRDefault="006641E1" w:rsidP="006641E1">
      <w:pPr>
        <w:ind w:left="1620"/>
        <w:rPr>
          <w:rFonts w:ascii="Calibri" w:hAnsi="Calibri" w:cs="Calibri"/>
          <w:i/>
          <w:iCs/>
          <w:color w:val="000000"/>
        </w:rPr>
      </w:pPr>
      <w:r w:rsidRPr="000929D1">
        <w:t xml:space="preserve">Part I: </w:t>
      </w:r>
      <w:r w:rsidRPr="000929D1">
        <w:rPr>
          <w:rFonts w:ascii="Calibri" w:hAnsi="Calibri" w:cs="Calibri"/>
          <w:i/>
          <w:iCs/>
          <w:color w:val="000000"/>
        </w:rPr>
        <w:t>From Curiosity to Question</w:t>
      </w:r>
    </w:p>
    <w:p w14:paraId="4D14C027" w14:textId="121C1ADC" w:rsidR="006641E1" w:rsidRPr="000929D1" w:rsidRDefault="006641E1" w:rsidP="006641E1">
      <w:pPr>
        <w:ind w:left="1620" w:firstLine="720"/>
      </w:pPr>
      <w:r w:rsidRPr="000929D1">
        <w:t>and</w:t>
      </w:r>
    </w:p>
    <w:p w14:paraId="12327B98" w14:textId="2DA36165" w:rsidR="006641E1" w:rsidRPr="000929D1" w:rsidRDefault="006641E1" w:rsidP="006641E1">
      <w:pPr>
        <w:ind w:left="1620"/>
        <w:rPr>
          <w:rFonts w:ascii="Calibri" w:hAnsi="Calibri" w:cs="Calibri"/>
          <w:i/>
          <w:iCs/>
          <w:color w:val="000000"/>
        </w:rPr>
      </w:pPr>
      <w:r w:rsidRPr="000929D1">
        <w:t xml:space="preserve">Part </w:t>
      </w:r>
      <w:r w:rsidRPr="000929D1">
        <w:t>I</w:t>
      </w:r>
      <w:r w:rsidRPr="000929D1">
        <w:t xml:space="preserve">I: </w:t>
      </w:r>
      <w:r w:rsidRPr="000929D1">
        <w:rPr>
          <w:rFonts w:ascii="Calibri" w:hAnsi="Calibri" w:cs="Calibri"/>
          <w:i/>
          <w:iCs/>
          <w:color w:val="000000"/>
        </w:rPr>
        <w:t>From Question to Testable Hypothesis</w:t>
      </w:r>
    </w:p>
    <w:p w14:paraId="5A3EBAB8" w14:textId="77777777" w:rsidR="006641E1" w:rsidRPr="000929D1" w:rsidRDefault="006641E1">
      <w:pPr>
        <w:rPr>
          <w:rFonts w:ascii="Calibri" w:hAnsi="Calibri" w:cs="Calibri"/>
          <w:b/>
          <w:bCs/>
          <w:color w:val="000000"/>
        </w:rPr>
      </w:pPr>
    </w:p>
    <w:p w14:paraId="03B2EB9D" w14:textId="77777777" w:rsidR="006641E1" w:rsidRPr="006641E1" w:rsidRDefault="006641E1" w:rsidP="006641E1">
      <w:pPr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:u w:val="single"/>
          <w14:ligatures w14:val="none"/>
        </w:rPr>
        <w:t>1) Title Page: </w:t>
      </w:r>
    </w:p>
    <w:p w14:paraId="02058A4E" w14:textId="77777777" w:rsidR="006641E1" w:rsidRPr="006641E1" w:rsidRDefault="006641E1" w:rsidP="006641E1">
      <w:pPr>
        <w:numPr>
          <w:ilvl w:val="0"/>
          <w:numId w:val="1"/>
        </w:numPr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Title should be engaging, informative, and written as a </w:t>
      </w:r>
      <w:r w:rsidRPr="006641E1">
        <w:rPr>
          <w:rFonts w:eastAsia="Times New Roman" w:cs="Calibri"/>
          <w:i/>
          <w:iCs/>
          <w:color w:val="000000"/>
          <w:kern w:val="0"/>
          <w14:ligatures w14:val="none"/>
        </w:rPr>
        <w:t>question. Example:</w:t>
      </w:r>
      <w:r w:rsidRPr="006641E1">
        <w:rPr>
          <w:rFonts w:eastAsia="Times New Roman" w:cs="Calibri"/>
          <w:color w:val="000000"/>
          <w:kern w:val="0"/>
          <w14:ligatures w14:val="none"/>
        </w:rPr>
        <w:t> </w:t>
      </w:r>
      <w:r w:rsidRPr="006641E1">
        <w:rPr>
          <w:rFonts w:eastAsia="Times New Roman" w:cs="Calibri"/>
          <w:i/>
          <w:iCs/>
          <w:color w:val="000000"/>
          <w:kern w:val="0"/>
          <w14:ligatures w14:val="none"/>
        </w:rPr>
        <w:t>Cleaning Up or Polluting? The Hidden Water Costs of Household Products</w:t>
      </w:r>
    </w:p>
    <w:p w14:paraId="29978284" w14:textId="37BC58AA" w:rsidR="006641E1" w:rsidRPr="006641E1" w:rsidRDefault="006641E1" w:rsidP="006641E1">
      <w:pPr>
        <w:numPr>
          <w:ilvl w:val="0"/>
          <w:numId w:val="1"/>
        </w:numPr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 xml:space="preserve">Names of student coauthors, grades, and school (no more than </w:t>
      </w:r>
      <w:r w:rsidRPr="000929D1">
        <w:rPr>
          <w:rFonts w:eastAsia="Times New Roman" w:cs="Calibri"/>
          <w:color w:val="000000"/>
          <w:kern w:val="0"/>
          <w14:ligatures w14:val="none"/>
        </w:rPr>
        <w:t>3</w:t>
      </w:r>
      <w:r w:rsidRPr="006641E1">
        <w:rPr>
          <w:rFonts w:eastAsia="Times New Roman" w:cs="Calibri"/>
          <w:color w:val="000000"/>
          <w:kern w:val="0"/>
          <w14:ligatures w14:val="none"/>
        </w:rPr>
        <w:t xml:space="preserve"> students per team, students must be from same school)</w:t>
      </w:r>
    </w:p>
    <w:p w14:paraId="3476D3EE" w14:textId="77777777" w:rsidR="006641E1" w:rsidRPr="006641E1" w:rsidRDefault="006641E1" w:rsidP="006641E1">
      <w:pPr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 </w:t>
      </w:r>
    </w:p>
    <w:p w14:paraId="4DAD1100" w14:textId="77777777" w:rsidR="006641E1" w:rsidRPr="006641E1" w:rsidRDefault="006641E1" w:rsidP="006641E1">
      <w:pPr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:u w:val="single"/>
          <w14:ligatures w14:val="none"/>
        </w:rPr>
        <w:t>2) Summary:</w:t>
      </w:r>
    </w:p>
    <w:p w14:paraId="0372080B" w14:textId="28CB748E" w:rsidR="006641E1" w:rsidRPr="000929D1" w:rsidRDefault="006641E1" w:rsidP="006641E1">
      <w:pPr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Write a paragraph that provides an overview of your project that includes the following components. The summary should not exceed 250 words.</w:t>
      </w:r>
      <w:r w:rsidR="000929D1" w:rsidRPr="000929D1">
        <w:rPr>
          <w:rFonts w:eastAsia="Times New Roman" w:cs="Calibri"/>
          <w:color w:val="000000"/>
          <w:kern w:val="0"/>
          <w14:ligatures w14:val="none"/>
        </w:rPr>
        <w:t xml:space="preserve"> Note that when you submit the Part I PowerPoint, you will only complete sections A-C. When you submit the Part II PowerPoint, you will complete sections A-F.</w:t>
      </w:r>
    </w:p>
    <w:p w14:paraId="4EBD046D" w14:textId="77777777" w:rsidR="000929D1" w:rsidRPr="006641E1" w:rsidRDefault="000929D1" w:rsidP="006641E1">
      <w:pPr>
        <w:rPr>
          <w:rFonts w:eastAsia="Times New Roman" w:cs="Calibri"/>
          <w:color w:val="000000"/>
          <w:kern w:val="0"/>
          <w14:ligatures w14:val="none"/>
        </w:rPr>
      </w:pPr>
    </w:p>
    <w:p w14:paraId="48AB35B5" w14:textId="77777777" w:rsidR="006641E1" w:rsidRPr="006641E1" w:rsidRDefault="006641E1" w:rsidP="006641E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A. </w:t>
      </w:r>
      <w:r w:rsidRPr="006641E1">
        <w:rPr>
          <w:rFonts w:eastAsia="Times New Roman" w:cs="Calibri"/>
          <w:b/>
          <w:bCs/>
          <w:color w:val="000000"/>
          <w:kern w:val="0"/>
          <w14:ligatures w14:val="none"/>
        </w:rPr>
        <w:t>Background </w:t>
      </w:r>
      <w:r w:rsidRPr="006641E1">
        <w:rPr>
          <w:rFonts w:eastAsia="Times New Roman" w:cs="Calibri"/>
          <w:color w:val="000000"/>
          <w:kern w:val="0"/>
          <w14:ligatures w14:val="none"/>
        </w:rPr>
        <w:t>(1-2 sentences): Introduce the general topic or problem being studied. </w:t>
      </w:r>
      <w:r w:rsidRPr="006641E1">
        <w:rPr>
          <w:rFonts w:eastAsia="Times New Roman" w:cs="Calibri"/>
          <w:i/>
          <w:iCs/>
          <w:color w:val="000000"/>
          <w:kern w:val="0"/>
          <w14:ligatures w14:val="none"/>
        </w:rPr>
        <w:t>Example: "Pollution in local waterways is a growing concern in our community."</w:t>
      </w:r>
    </w:p>
    <w:p w14:paraId="6B3844EE" w14:textId="77777777" w:rsidR="006641E1" w:rsidRPr="006641E1" w:rsidRDefault="006641E1" w:rsidP="006641E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 </w:t>
      </w:r>
    </w:p>
    <w:p w14:paraId="68B9590B" w14:textId="77777777" w:rsidR="006641E1" w:rsidRPr="006641E1" w:rsidRDefault="006641E1" w:rsidP="006641E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B. </w:t>
      </w:r>
      <w:r w:rsidRPr="006641E1">
        <w:rPr>
          <w:rFonts w:eastAsia="Times New Roman" w:cs="Calibri"/>
          <w:b/>
          <w:bCs/>
          <w:color w:val="000000"/>
          <w:kern w:val="0"/>
          <w14:ligatures w14:val="none"/>
        </w:rPr>
        <w:t>Goal </w:t>
      </w:r>
      <w:r w:rsidRPr="006641E1">
        <w:rPr>
          <w:rFonts w:eastAsia="Times New Roman" w:cs="Calibri"/>
          <w:color w:val="000000"/>
          <w:kern w:val="0"/>
          <w14:ligatures w14:val="none"/>
        </w:rPr>
        <w:t>(1 sentence): State the main aim or what the research intends to discover or prove. </w:t>
      </w:r>
      <w:r w:rsidRPr="006641E1">
        <w:rPr>
          <w:rFonts w:eastAsia="Times New Roman" w:cs="Calibri"/>
          <w:i/>
          <w:iCs/>
          <w:color w:val="000000"/>
          <w:kern w:val="0"/>
          <w14:ligatures w14:val="none"/>
        </w:rPr>
        <w:t>Example: "This study investigates how different household cleaning products affect water quality."</w:t>
      </w:r>
    </w:p>
    <w:p w14:paraId="2999DB21" w14:textId="77777777" w:rsidR="006641E1" w:rsidRPr="006641E1" w:rsidRDefault="006641E1" w:rsidP="006641E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 </w:t>
      </w:r>
    </w:p>
    <w:p w14:paraId="0E785C8E" w14:textId="77777777" w:rsidR="006641E1" w:rsidRPr="006641E1" w:rsidRDefault="006641E1" w:rsidP="006641E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C. </w:t>
      </w:r>
      <w:r w:rsidRPr="006641E1">
        <w:rPr>
          <w:rFonts w:eastAsia="Times New Roman" w:cs="Calibri"/>
          <w:b/>
          <w:bCs/>
          <w:color w:val="000000"/>
          <w:kern w:val="0"/>
          <w14:ligatures w14:val="none"/>
        </w:rPr>
        <w:t>Hypothesis </w:t>
      </w:r>
      <w:r w:rsidRPr="006641E1">
        <w:rPr>
          <w:rFonts w:eastAsia="Times New Roman" w:cs="Calibri"/>
          <w:color w:val="000000"/>
          <w:kern w:val="0"/>
          <w14:ligatures w14:val="none"/>
        </w:rPr>
        <w:t>(1 sentence): Present the specific prediction or expected outcome based on previous knowledge. </w:t>
      </w:r>
      <w:r w:rsidRPr="006641E1">
        <w:rPr>
          <w:rFonts w:eastAsia="Times New Roman" w:cs="Calibri"/>
          <w:i/>
          <w:iCs/>
          <w:color w:val="000000"/>
          <w:kern w:val="0"/>
          <w14:ligatures w14:val="none"/>
        </w:rPr>
        <w:t>Example: "We hypothesize that natural cleaning agents will be more effective than chemical cleaners."</w:t>
      </w:r>
    </w:p>
    <w:p w14:paraId="3A8365B7" w14:textId="77777777" w:rsidR="006641E1" w:rsidRPr="006641E1" w:rsidRDefault="006641E1" w:rsidP="006641E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 </w:t>
      </w:r>
    </w:p>
    <w:p w14:paraId="5DE1E4D0" w14:textId="77777777" w:rsidR="006641E1" w:rsidRPr="006641E1" w:rsidRDefault="006641E1" w:rsidP="006641E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D. </w:t>
      </w:r>
      <w:r w:rsidRPr="006641E1">
        <w:rPr>
          <w:rFonts w:eastAsia="Times New Roman" w:cs="Calibri"/>
          <w:b/>
          <w:bCs/>
          <w:color w:val="000000"/>
          <w:kern w:val="0"/>
          <w14:ligatures w14:val="none"/>
        </w:rPr>
        <w:t>Methods </w:t>
      </w:r>
      <w:r w:rsidRPr="006641E1">
        <w:rPr>
          <w:rFonts w:eastAsia="Times New Roman" w:cs="Calibri"/>
          <w:color w:val="000000"/>
          <w:kern w:val="0"/>
          <w14:ligatures w14:val="none"/>
        </w:rPr>
        <w:t>(several sentences): Briefly describe how the research will be conducted or the main steps to be taken. </w:t>
      </w:r>
      <w:r w:rsidRPr="006641E1">
        <w:rPr>
          <w:rFonts w:eastAsia="Times New Roman" w:cs="Calibri"/>
          <w:i/>
          <w:iCs/>
          <w:color w:val="000000"/>
          <w:kern w:val="0"/>
          <w14:ligatures w14:val="none"/>
        </w:rPr>
        <w:t>Example: "Water samples will be tested before and after applying various cleaning solutions."</w:t>
      </w:r>
    </w:p>
    <w:p w14:paraId="3E13D668" w14:textId="77777777" w:rsidR="006641E1" w:rsidRPr="006641E1" w:rsidRDefault="006641E1" w:rsidP="006641E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 </w:t>
      </w:r>
    </w:p>
    <w:p w14:paraId="1A151B44" w14:textId="77777777" w:rsidR="006641E1" w:rsidRPr="006641E1" w:rsidRDefault="006641E1" w:rsidP="006641E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E. </w:t>
      </w:r>
      <w:r w:rsidRPr="006641E1">
        <w:rPr>
          <w:rFonts w:eastAsia="Times New Roman" w:cs="Calibri"/>
          <w:b/>
          <w:bCs/>
          <w:color w:val="000000"/>
          <w:kern w:val="0"/>
          <w14:ligatures w14:val="none"/>
        </w:rPr>
        <w:t>Results</w:t>
      </w:r>
      <w:r w:rsidRPr="006641E1">
        <w:rPr>
          <w:rFonts w:eastAsia="Times New Roman" w:cs="Calibri"/>
          <w:color w:val="000000"/>
          <w:kern w:val="0"/>
          <w14:ligatures w14:val="none"/>
        </w:rPr>
        <w:t> (several sentences, write this only after you have obtained results)</w:t>
      </w:r>
    </w:p>
    <w:p w14:paraId="36C3BE1F" w14:textId="77777777" w:rsidR="006641E1" w:rsidRPr="006641E1" w:rsidRDefault="006641E1" w:rsidP="006641E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 </w:t>
      </w:r>
    </w:p>
    <w:p w14:paraId="0E616A81" w14:textId="77777777" w:rsidR="006641E1" w:rsidRPr="006641E1" w:rsidRDefault="006641E1" w:rsidP="006641E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F. </w:t>
      </w:r>
      <w:r w:rsidRPr="006641E1">
        <w:rPr>
          <w:rFonts w:eastAsia="Times New Roman" w:cs="Calibri"/>
          <w:b/>
          <w:bCs/>
          <w:color w:val="000000"/>
          <w:kern w:val="0"/>
          <w14:ligatures w14:val="none"/>
        </w:rPr>
        <w:t>Conclusions</w:t>
      </w:r>
      <w:r w:rsidRPr="006641E1">
        <w:rPr>
          <w:rFonts w:eastAsia="Times New Roman" w:cs="Calibri"/>
          <w:color w:val="000000"/>
          <w:kern w:val="0"/>
          <w14:ligatures w14:val="none"/>
        </w:rPr>
        <w:t> (1 or more sentences, write this only after you have finished the experiment)</w:t>
      </w:r>
    </w:p>
    <w:p w14:paraId="4A3F9607" w14:textId="77777777" w:rsidR="006641E1" w:rsidRDefault="006641E1" w:rsidP="006641E1">
      <w:pPr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 </w:t>
      </w:r>
    </w:p>
    <w:p w14:paraId="7308677C" w14:textId="77777777" w:rsidR="000929D1" w:rsidRDefault="000929D1" w:rsidP="006641E1">
      <w:pPr>
        <w:rPr>
          <w:rFonts w:eastAsia="Times New Roman" w:cs="Calibri"/>
          <w:color w:val="000000"/>
          <w:kern w:val="0"/>
          <w14:ligatures w14:val="none"/>
        </w:rPr>
      </w:pPr>
    </w:p>
    <w:p w14:paraId="04F82180" w14:textId="77777777" w:rsidR="000929D1" w:rsidRPr="006641E1" w:rsidRDefault="000929D1" w:rsidP="006641E1">
      <w:pPr>
        <w:rPr>
          <w:rFonts w:eastAsia="Times New Roman" w:cs="Calibri"/>
          <w:color w:val="000000"/>
          <w:kern w:val="0"/>
          <w14:ligatures w14:val="none"/>
        </w:rPr>
      </w:pPr>
    </w:p>
    <w:p w14:paraId="046B691B" w14:textId="31FE8CF8" w:rsidR="006641E1" w:rsidRPr="006641E1" w:rsidRDefault="006641E1" w:rsidP="006641E1">
      <w:pPr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:u w:val="single"/>
          <w14:ligatures w14:val="none"/>
        </w:rPr>
        <w:lastRenderedPageBreak/>
        <w:t>3) Methods and Timeline</w:t>
      </w:r>
    </w:p>
    <w:p w14:paraId="132217C5" w14:textId="0753F00C" w:rsidR="006641E1" w:rsidRPr="006641E1" w:rsidRDefault="000929D1" w:rsidP="000929D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0929D1">
        <w:rPr>
          <w:rFonts w:eastAsia="Times New Roman" w:cs="Calibri"/>
          <w:color w:val="000000"/>
          <w:kern w:val="0"/>
          <w14:ligatures w14:val="none"/>
        </w:rPr>
        <w:t>A</w:t>
      </w:r>
      <w:r w:rsidR="006641E1" w:rsidRPr="006641E1">
        <w:rPr>
          <w:rFonts w:eastAsia="Times New Roman" w:cs="Calibri"/>
          <w:color w:val="000000"/>
          <w:kern w:val="0"/>
          <w14:ligatures w14:val="none"/>
        </w:rPr>
        <w:t>. Methods</w:t>
      </w:r>
    </w:p>
    <w:p w14:paraId="1DF6AAE6" w14:textId="77777777" w:rsidR="006641E1" w:rsidRPr="006641E1" w:rsidRDefault="006641E1" w:rsidP="000929D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* What physical materials or other resources do you need?</w:t>
      </w:r>
    </w:p>
    <w:p w14:paraId="1B06F43A" w14:textId="77777777" w:rsidR="006641E1" w:rsidRPr="006641E1" w:rsidRDefault="006641E1" w:rsidP="000929D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* If working with human subjects, how many do you need?</w:t>
      </w:r>
    </w:p>
    <w:p w14:paraId="74D41129" w14:textId="77777777" w:rsidR="006641E1" w:rsidRPr="006641E1" w:rsidRDefault="006641E1" w:rsidP="000929D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* If you are using questionnaires, what are the questions?</w:t>
      </w:r>
    </w:p>
    <w:p w14:paraId="06A345AA" w14:textId="77777777" w:rsidR="006641E1" w:rsidRPr="000929D1" w:rsidRDefault="006641E1" w:rsidP="000929D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* Describe, step by step, exactly </w:t>
      </w:r>
      <w:r w:rsidRPr="006641E1">
        <w:rPr>
          <w:rFonts w:eastAsia="Times New Roman" w:cs="Calibri"/>
          <w:i/>
          <w:iCs/>
          <w:color w:val="000000"/>
          <w:kern w:val="0"/>
          <w14:ligatures w14:val="none"/>
        </w:rPr>
        <w:t>HOW</w:t>
      </w:r>
      <w:r w:rsidRPr="006641E1">
        <w:rPr>
          <w:rFonts w:eastAsia="Times New Roman" w:cs="Calibri"/>
          <w:color w:val="000000"/>
          <w:kern w:val="0"/>
          <w14:ligatures w14:val="none"/>
        </w:rPr>
        <w:t> you will collect your data.</w:t>
      </w:r>
    </w:p>
    <w:p w14:paraId="5DA00393" w14:textId="77777777" w:rsidR="000929D1" w:rsidRPr="006641E1" w:rsidRDefault="000929D1" w:rsidP="000929D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* How many replicates does your experiment use?</w:t>
      </w:r>
    </w:p>
    <w:p w14:paraId="5EB604FA" w14:textId="77777777" w:rsidR="000929D1" w:rsidRPr="006641E1" w:rsidRDefault="000929D1" w:rsidP="000929D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* Does your experiment use any controls?</w:t>
      </w:r>
    </w:p>
    <w:p w14:paraId="36CFD15F" w14:textId="77777777" w:rsidR="000929D1" w:rsidRPr="006641E1" w:rsidRDefault="000929D1" w:rsidP="006641E1">
      <w:pPr>
        <w:ind w:left="270"/>
        <w:rPr>
          <w:rFonts w:eastAsia="Times New Roman" w:cs="Calibri"/>
          <w:color w:val="000000"/>
          <w:kern w:val="0"/>
          <w14:ligatures w14:val="none"/>
        </w:rPr>
      </w:pPr>
    </w:p>
    <w:p w14:paraId="5BADAD86" w14:textId="6148408E" w:rsidR="006641E1" w:rsidRPr="006641E1" w:rsidRDefault="000929D1" w:rsidP="000929D1">
      <w:pPr>
        <w:ind w:left="180"/>
        <w:rPr>
          <w:rFonts w:eastAsia="Times New Roman" w:cs="Calibri"/>
          <w:color w:val="000000"/>
          <w:kern w:val="0"/>
          <w14:ligatures w14:val="none"/>
        </w:rPr>
      </w:pPr>
      <w:r w:rsidRPr="000929D1">
        <w:rPr>
          <w:rFonts w:eastAsia="Times New Roman" w:cs="Calibri"/>
          <w:color w:val="000000"/>
          <w:kern w:val="0"/>
          <w14:ligatures w14:val="none"/>
        </w:rPr>
        <w:t>B</w:t>
      </w:r>
      <w:r w:rsidR="006641E1" w:rsidRPr="006641E1">
        <w:rPr>
          <w:rFonts w:eastAsia="Times New Roman" w:cs="Calibri"/>
          <w:color w:val="000000"/>
          <w:kern w:val="0"/>
          <w14:ligatures w14:val="none"/>
        </w:rPr>
        <w:t>. Timeline</w:t>
      </w:r>
    </w:p>
    <w:p w14:paraId="30E6C652" w14:textId="77777777" w:rsidR="006641E1" w:rsidRPr="006641E1" w:rsidRDefault="006641E1" w:rsidP="006641E1">
      <w:pPr>
        <w:ind w:left="270"/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* Using text, a table or a flowchart, describe step by step, exactly </w:t>
      </w:r>
      <w:r w:rsidRPr="006641E1">
        <w:rPr>
          <w:rFonts w:eastAsia="Times New Roman" w:cs="Calibri"/>
          <w:i/>
          <w:iCs/>
          <w:color w:val="000000"/>
          <w:kern w:val="0"/>
          <w14:ligatures w14:val="none"/>
        </w:rPr>
        <w:t>WHEN</w:t>
      </w:r>
      <w:r w:rsidRPr="006641E1">
        <w:rPr>
          <w:rFonts w:eastAsia="Times New Roman" w:cs="Calibri"/>
          <w:color w:val="000000"/>
          <w:kern w:val="0"/>
          <w14:ligatures w14:val="none"/>
        </w:rPr>
        <w:t> you will conduct each part of the experiment</w:t>
      </w:r>
    </w:p>
    <w:p w14:paraId="20530D0F" w14:textId="77777777" w:rsidR="006641E1" w:rsidRPr="006641E1" w:rsidRDefault="006641E1" w:rsidP="006641E1">
      <w:pPr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 </w:t>
      </w:r>
    </w:p>
    <w:p w14:paraId="2D28C70D" w14:textId="77777777" w:rsidR="006641E1" w:rsidRPr="006641E1" w:rsidRDefault="006641E1" w:rsidP="006641E1">
      <w:pPr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:u w:val="single"/>
          <w14:ligatures w14:val="none"/>
        </w:rPr>
        <w:t>4. Results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2863"/>
        <w:gridCol w:w="4316"/>
      </w:tblGrid>
      <w:tr w:rsidR="006641E1" w:rsidRPr="006641E1" w14:paraId="674591C3" w14:textId="77777777" w:rsidTr="006641E1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905F5" w14:textId="77777777" w:rsidR="006641E1" w:rsidRPr="006641E1" w:rsidRDefault="006641E1" w:rsidP="006641E1">
            <w:pPr>
              <w:jc w:val="center"/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Step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63F61" w14:textId="77777777" w:rsidR="006641E1" w:rsidRPr="006641E1" w:rsidRDefault="006641E1" w:rsidP="006641E1">
            <w:pPr>
              <w:jc w:val="center"/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What to Include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A28A1" w14:textId="77777777" w:rsidR="006641E1" w:rsidRPr="006641E1" w:rsidRDefault="006641E1" w:rsidP="000929D1">
            <w:pPr>
              <w:ind w:right="-493"/>
              <w:jc w:val="center"/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Example (Cleaning Products/Water Quality)</w:t>
            </w:r>
          </w:p>
        </w:tc>
      </w:tr>
      <w:tr w:rsidR="006641E1" w:rsidRPr="006641E1" w14:paraId="14BD1F7F" w14:textId="77777777" w:rsidTr="00664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5C79E" w14:textId="783DC8BF" w:rsidR="006641E1" w:rsidRPr="006641E1" w:rsidRDefault="007842FF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14:ligatures w14:val="none"/>
              </w:rPr>
              <w:t xml:space="preserve">A. </w:t>
            </w:r>
            <w:r w:rsidR="006641E1"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Brief opening sentence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7FA2C" w14:textId="626F8CB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Restate the question in one sentence.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55AE7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“We measured how bleach, vinegar, and eco-detergent at two concentrations affected pH and turbidity of tap water.”</w:t>
            </w:r>
          </w:p>
        </w:tc>
      </w:tr>
      <w:tr w:rsidR="007842FF" w:rsidRPr="006641E1" w14:paraId="67BD3287" w14:textId="77777777" w:rsidTr="00664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DFADE" w14:textId="0A1D8B85" w:rsidR="007842FF" w:rsidRPr="006641E1" w:rsidRDefault="007842FF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14:ligatures w14:val="none"/>
              </w:rPr>
              <w:t xml:space="preserve">B. </w:t>
            </w:r>
            <w:r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Summarize key data in text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DE52D" w14:textId="6FA6A8F3" w:rsidR="007842FF" w:rsidRPr="006641E1" w:rsidRDefault="007842FF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Highlight the main trend(s) in words, not numbers.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DB09C" w14:textId="5DF5A753" w:rsidR="007842FF" w:rsidRPr="006641E1" w:rsidRDefault="007842FF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“Bleach increased pH the most, while vinegar lowered pH; turbidity rose slightly in all cleaners but most with eco-detergent.”</w:t>
            </w:r>
          </w:p>
        </w:tc>
      </w:tr>
      <w:tr w:rsidR="007842FF" w:rsidRPr="006641E1" w14:paraId="0CF8BD22" w14:textId="77777777" w:rsidTr="00664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8476C" w14:textId="4443F757" w:rsidR="007842FF" w:rsidRPr="006641E1" w:rsidRDefault="007842FF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14:ligatures w14:val="none"/>
              </w:rPr>
              <w:t>C</w:t>
            </w:r>
            <w:r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. Provide data tables and figures with legends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56200" w14:textId="77777777" w:rsidR="007842FF" w:rsidRPr="006641E1" w:rsidRDefault="007842FF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Tables: Organized with conditions across rows,</w:t>
            </w:r>
          </w:p>
          <w:p w14:paraId="38ED6CDF" w14:textId="77777777" w:rsidR="007842FF" w:rsidRPr="006641E1" w:rsidRDefault="007842FF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variables in columns, include units.</w:t>
            </w:r>
          </w:p>
          <w:p w14:paraId="4FE8E708" w14:textId="07767CCF" w:rsidR="007842FF" w:rsidRPr="006641E1" w:rsidRDefault="007842FF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Figures: Bar charts, line graphs, scatterplots, photos—clear labels and units.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3EDDB" w14:textId="679EC3D9" w:rsidR="007842FF" w:rsidRPr="006641E1" w:rsidRDefault="007842FF" w:rsidP="006641E1">
            <w:pPr>
              <w:rPr>
                <w:rFonts w:eastAsia="Times New Roman" w:cs="Calibri"/>
                <w:kern w:val="0"/>
                <w14:ligatures w14:val="none"/>
              </w:rPr>
            </w:pPr>
          </w:p>
        </w:tc>
      </w:tr>
      <w:tr w:rsidR="007842FF" w:rsidRPr="006641E1" w14:paraId="2C18B11E" w14:textId="77777777" w:rsidTr="005270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C7B46" w14:textId="6A5C19FB" w:rsidR="007842FF" w:rsidRPr="006641E1" w:rsidRDefault="007842FF" w:rsidP="006641E1">
            <w:pPr>
              <w:rPr>
                <w:rFonts w:eastAsia="Times New Roman" w:cs="Calibri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01542" w14:textId="6784BD39" w:rsidR="007842FF" w:rsidRPr="006641E1" w:rsidRDefault="007842FF" w:rsidP="006641E1">
            <w:pPr>
              <w:rPr>
                <w:rFonts w:eastAsia="Times New Roman" w:cs="Calibri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C3562" w14:textId="77777777" w:rsidR="007842FF" w:rsidRPr="006641E1" w:rsidRDefault="007842FF" w:rsidP="006641E1">
            <w:pPr>
              <w:rPr>
                <w:rFonts w:eastAsia="Times New Roman" w:cs="Calibri"/>
                <w:kern w:val="0"/>
                <w14:ligatures w14:val="none"/>
              </w:rPr>
            </w:pPr>
          </w:p>
        </w:tc>
      </w:tr>
    </w:tbl>
    <w:p w14:paraId="4A4F8E6F" w14:textId="77777777" w:rsidR="006641E1" w:rsidRPr="006641E1" w:rsidRDefault="006641E1" w:rsidP="006641E1">
      <w:pPr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* Summarize key data in text, highlighting the main trend(s) in words, not numbers. Example: </w:t>
      </w:r>
      <w:r w:rsidRPr="006641E1">
        <w:rPr>
          <w:rFonts w:eastAsia="Times New Roman" w:cs="Calibri"/>
          <w:i/>
          <w:iCs/>
          <w:color w:val="000000"/>
          <w:kern w:val="0"/>
          <w14:ligatures w14:val="none"/>
        </w:rPr>
        <w:t>“Bleach increased pH the most, while vinegar lowered pH; turbidity rose slightly in all cleaners but most with eco-detergent</w:t>
      </w:r>
      <w:r w:rsidRPr="006641E1">
        <w:rPr>
          <w:rFonts w:eastAsia="Times New Roman" w:cs="Calibri"/>
          <w:color w:val="000000"/>
          <w:kern w:val="0"/>
          <w14:ligatures w14:val="none"/>
        </w:rPr>
        <w:t>.”</w:t>
      </w:r>
    </w:p>
    <w:p w14:paraId="69181D8D" w14:textId="77777777" w:rsidR="006641E1" w:rsidRPr="006641E1" w:rsidRDefault="006641E1" w:rsidP="006641E1">
      <w:pPr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 </w:t>
      </w:r>
    </w:p>
    <w:p w14:paraId="5D329345" w14:textId="77777777" w:rsidR="006641E1" w:rsidRDefault="006641E1" w:rsidP="006641E1">
      <w:pPr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14:ligatures w14:val="none"/>
        </w:rPr>
        <w:t> </w:t>
      </w:r>
    </w:p>
    <w:p w14:paraId="6702D280" w14:textId="77777777" w:rsidR="000929D1" w:rsidRDefault="000929D1" w:rsidP="006641E1">
      <w:pPr>
        <w:rPr>
          <w:rFonts w:eastAsia="Times New Roman" w:cs="Calibri"/>
          <w:color w:val="000000"/>
          <w:kern w:val="0"/>
          <w14:ligatures w14:val="none"/>
        </w:rPr>
      </w:pPr>
    </w:p>
    <w:p w14:paraId="5D023032" w14:textId="77777777" w:rsidR="000929D1" w:rsidRDefault="000929D1" w:rsidP="006641E1">
      <w:pPr>
        <w:rPr>
          <w:rFonts w:eastAsia="Times New Roman" w:cs="Calibri"/>
          <w:color w:val="000000"/>
          <w:kern w:val="0"/>
          <w14:ligatures w14:val="none"/>
        </w:rPr>
      </w:pPr>
    </w:p>
    <w:p w14:paraId="5294FD93" w14:textId="77777777" w:rsidR="000929D1" w:rsidRDefault="000929D1" w:rsidP="006641E1">
      <w:pPr>
        <w:rPr>
          <w:rFonts w:eastAsia="Times New Roman" w:cs="Calibri"/>
          <w:color w:val="000000"/>
          <w:kern w:val="0"/>
          <w14:ligatures w14:val="none"/>
        </w:rPr>
      </w:pPr>
    </w:p>
    <w:p w14:paraId="0E4D93D5" w14:textId="77777777" w:rsidR="00F72155" w:rsidRDefault="00F72155" w:rsidP="006641E1">
      <w:pPr>
        <w:rPr>
          <w:rFonts w:eastAsia="Times New Roman" w:cs="Calibri"/>
          <w:color w:val="000000"/>
          <w:kern w:val="0"/>
          <w14:ligatures w14:val="none"/>
        </w:rPr>
      </w:pPr>
    </w:p>
    <w:p w14:paraId="2019DF1C" w14:textId="77777777" w:rsidR="00F72155" w:rsidRDefault="00F72155" w:rsidP="006641E1">
      <w:pPr>
        <w:rPr>
          <w:rFonts w:eastAsia="Times New Roman" w:cs="Calibri"/>
          <w:color w:val="000000"/>
          <w:kern w:val="0"/>
          <w14:ligatures w14:val="none"/>
        </w:rPr>
      </w:pPr>
    </w:p>
    <w:p w14:paraId="3E418ECE" w14:textId="77777777" w:rsidR="000929D1" w:rsidRPr="006641E1" w:rsidRDefault="000929D1" w:rsidP="006641E1">
      <w:pPr>
        <w:rPr>
          <w:rFonts w:eastAsia="Times New Roman" w:cs="Calibri"/>
          <w:color w:val="000000"/>
          <w:kern w:val="0"/>
          <w14:ligatures w14:val="none"/>
        </w:rPr>
      </w:pPr>
    </w:p>
    <w:p w14:paraId="7848B13A" w14:textId="77777777" w:rsidR="006641E1" w:rsidRPr="006641E1" w:rsidRDefault="006641E1" w:rsidP="006641E1">
      <w:pPr>
        <w:rPr>
          <w:rFonts w:eastAsia="Times New Roman" w:cs="Calibri"/>
          <w:color w:val="000000"/>
          <w:kern w:val="0"/>
          <w14:ligatures w14:val="none"/>
        </w:rPr>
      </w:pPr>
      <w:r w:rsidRPr="006641E1">
        <w:rPr>
          <w:rFonts w:eastAsia="Times New Roman" w:cs="Calibri"/>
          <w:color w:val="000000"/>
          <w:kern w:val="0"/>
          <w:u w:val="single"/>
          <w14:ligatures w14:val="none"/>
        </w:rPr>
        <w:lastRenderedPageBreak/>
        <w:t>5. Conclusions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2294"/>
        <w:gridCol w:w="4551"/>
      </w:tblGrid>
      <w:tr w:rsidR="006641E1" w:rsidRPr="006641E1" w14:paraId="7A1305D2" w14:textId="77777777" w:rsidTr="006641E1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4053E" w14:textId="77777777" w:rsidR="006641E1" w:rsidRPr="006641E1" w:rsidRDefault="006641E1" w:rsidP="006641E1">
            <w:pPr>
              <w:jc w:val="center"/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Step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9E913" w14:textId="77777777" w:rsidR="006641E1" w:rsidRPr="006641E1" w:rsidRDefault="006641E1" w:rsidP="006641E1">
            <w:pPr>
              <w:jc w:val="center"/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What to Include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F57AA" w14:textId="77777777" w:rsidR="006641E1" w:rsidRPr="006641E1" w:rsidRDefault="006641E1" w:rsidP="006641E1">
            <w:pPr>
              <w:jc w:val="center"/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Example (Cleaning Products/Water Quality)</w:t>
            </w:r>
          </w:p>
        </w:tc>
      </w:tr>
      <w:tr w:rsidR="006641E1" w:rsidRPr="006641E1" w14:paraId="662D74FF" w14:textId="77777777" w:rsidTr="00664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34D2A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A. Restate the research question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4121C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Remind the reader of what you set out to test.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78B72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“This project asked how common household cleaners affect water quality.”</w:t>
            </w:r>
          </w:p>
        </w:tc>
      </w:tr>
      <w:tr w:rsidR="006641E1" w:rsidRPr="006641E1" w14:paraId="27F60FD9" w14:textId="77777777" w:rsidTr="00664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E39A5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B. Summarize key findings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65511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1–2 sentences with the main trend(s) only.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A5D31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“Bleach raised pH the most; vinegar lowered it; eco-detergent increased turbidity slightly.”</w:t>
            </w:r>
          </w:p>
        </w:tc>
      </w:tr>
      <w:tr w:rsidR="006641E1" w:rsidRPr="006641E1" w14:paraId="124C0018" w14:textId="77777777" w:rsidTr="00664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AB2A7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C. Say whether the hypothesis was supported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47AB2" w14:textId="66F9C4FE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Keep it factual</w:t>
            </w:r>
            <w:r w:rsidR="000929D1">
              <w:rPr>
                <w:rFonts w:eastAsia="Times New Roman" w:cs="Calibri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3EA30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“These data support our prediction that cleaner type affects water quality.”</w:t>
            </w:r>
          </w:p>
        </w:tc>
      </w:tr>
      <w:tr w:rsidR="006641E1" w:rsidRPr="006641E1" w14:paraId="0F8EA5B9" w14:textId="77777777" w:rsidTr="00664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C453B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D. Explain why it matters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897DD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One or two sentences connecting to a bigger picture.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6D24D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“Because household products enter wastewater, understanding their effects helps communities protect rivers and lakes.”</w:t>
            </w:r>
          </w:p>
        </w:tc>
      </w:tr>
      <w:tr w:rsidR="006641E1" w:rsidRPr="006641E1" w14:paraId="11E6E988" w14:textId="77777777" w:rsidTr="00664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86433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E. Acknowledge limits or unexpected results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8E8FF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Shows critical thinking.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F4AD7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“Our test used short exposure times and simple tap water, so effects on natural water bodies may differ.”</w:t>
            </w:r>
          </w:p>
        </w:tc>
      </w:tr>
      <w:tr w:rsidR="006641E1" w:rsidRPr="006641E1" w14:paraId="37F2E4FB" w14:textId="77777777" w:rsidTr="00664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9CE8F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b/>
                <w:bCs/>
                <w:kern w:val="0"/>
                <w14:ligatures w14:val="none"/>
              </w:rPr>
              <w:t>F. Suggest future research or improvements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64114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Simple ideas, not full proposals.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B8325" w14:textId="77777777" w:rsidR="006641E1" w:rsidRPr="006641E1" w:rsidRDefault="006641E1" w:rsidP="006641E1">
            <w:pPr>
              <w:rPr>
                <w:rFonts w:eastAsia="Times New Roman" w:cs="Calibri"/>
                <w:kern w:val="0"/>
                <w14:ligatures w14:val="none"/>
              </w:rPr>
            </w:pPr>
            <w:r w:rsidRPr="006641E1">
              <w:rPr>
                <w:rFonts w:eastAsia="Times New Roman" w:cs="Calibri"/>
                <w:kern w:val="0"/>
                <w14:ligatures w14:val="none"/>
              </w:rPr>
              <w:t>“Future studies could measure long-term effects or test additional cleaners.”</w:t>
            </w:r>
          </w:p>
        </w:tc>
      </w:tr>
    </w:tbl>
    <w:p w14:paraId="6B6FFA39" w14:textId="77777777" w:rsidR="006641E1" w:rsidRPr="000929D1" w:rsidRDefault="006641E1"/>
    <w:sectPr w:rsidR="006641E1" w:rsidRPr="000929D1" w:rsidSect="00D65EF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91B51" w14:textId="77777777" w:rsidR="000929D1" w:rsidRDefault="000929D1" w:rsidP="000929D1">
      <w:r>
        <w:separator/>
      </w:r>
    </w:p>
  </w:endnote>
  <w:endnote w:type="continuationSeparator" w:id="0">
    <w:p w14:paraId="6AA62592" w14:textId="77777777" w:rsidR="000929D1" w:rsidRDefault="000929D1" w:rsidP="0009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50185926"/>
      <w:docPartObj>
        <w:docPartGallery w:val="Page Numbers (Bottom of Page)"/>
        <w:docPartUnique/>
      </w:docPartObj>
    </w:sdtPr>
    <w:sdtContent>
      <w:p w14:paraId="3FE54F2E" w14:textId="4411603A" w:rsidR="000929D1" w:rsidRDefault="000929D1" w:rsidP="002502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A7C2B3" w14:textId="77777777" w:rsidR="000929D1" w:rsidRDefault="000929D1" w:rsidP="000929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36882815"/>
      <w:docPartObj>
        <w:docPartGallery w:val="Page Numbers (Bottom of Page)"/>
        <w:docPartUnique/>
      </w:docPartObj>
    </w:sdtPr>
    <w:sdtContent>
      <w:p w14:paraId="05C10868" w14:textId="7F437EE8" w:rsidR="000929D1" w:rsidRDefault="000929D1" w:rsidP="002502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42049EE" w14:textId="77777777" w:rsidR="000929D1" w:rsidRDefault="000929D1" w:rsidP="000929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3022B" w14:textId="77777777" w:rsidR="000929D1" w:rsidRDefault="000929D1" w:rsidP="000929D1">
      <w:r>
        <w:separator/>
      </w:r>
    </w:p>
  </w:footnote>
  <w:footnote w:type="continuationSeparator" w:id="0">
    <w:p w14:paraId="3E71391E" w14:textId="77777777" w:rsidR="000929D1" w:rsidRDefault="000929D1" w:rsidP="0009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437C34"/>
    <w:multiLevelType w:val="multilevel"/>
    <w:tmpl w:val="3C20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886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58"/>
    <w:rsid w:val="000103AA"/>
    <w:rsid w:val="0001238A"/>
    <w:rsid w:val="000172A7"/>
    <w:rsid w:val="00017A78"/>
    <w:rsid w:val="000228B7"/>
    <w:rsid w:val="0002713D"/>
    <w:rsid w:val="00031D99"/>
    <w:rsid w:val="000342C6"/>
    <w:rsid w:val="00035364"/>
    <w:rsid w:val="00040F8F"/>
    <w:rsid w:val="00042C7B"/>
    <w:rsid w:val="00051B55"/>
    <w:rsid w:val="000616EA"/>
    <w:rsid w:val="00061FD6"/>
    <w:rsid w:val="00062147"/>
    <w:rsid w:val="00062551"/>
    <w:rsid w:val="00065026"/>
    <w:rsid w:val="00065EB8"/>
    <w:rsid w:val="0007210A"/>
    <w:rsid w:val="0008393D"/>
    <w:rsid w:val="0008515B"/>
    <w:rsid w:val="000858EE"/>
    <w:rsid w:val="000918BB"/>
    <w:rsid w:val="000929D1"/>
    <w:rsid w:val="000A6E1E"/>
    <w:rsid w:val="000B485F"/>
    <w:rsid w:val="000B685B"/>
    <w:rsid w:val="000B78A5"/>
    <w:rsid w:val="000C011B"/>
    <w:rsid w:val="000C2936"/>
    <w:rsid w:val="000D12B2"/>
    <w:rsid w:val="000D5611"/>
    <w:rsid w:val="000E0E75"/>
    <w:rsid w:val="000E6964"/>
    <w:rsid w:val="000F1483"/>
    <w:rsid w:val="000F2B85"/>
    <w:rsid w:val="000F5CF0"/>
    <w:rsid w:val="000F6C0E"/>
    <w:rsid w:val="0010411B"/>
    <w:rsid w:val="00104799"/>
    <w:rsid w:val="001118A0"/>
    <w:rsid w:val="001213D3"/>
    <w:rsid w:val="00122DA7"/>
    <w:rsid w:val="001231E6"/>
    <w:rsid w:val="00124E6D"/>
    <w:rsid w:val="0012697B"/>
    <w:rsid w:val="00131C64"/>
    <w:rsid w:val="0013707C"/>
    <w:rsid w:val="001370D5"/>
    <w:rsid w:val="00141B96"/>
    <w:rsid w:val="00145866"/>
    <w:rsid w:val="00145BD4"/>
    <w:rsid w:val="00155D3E"/>
    <w:rsid w:val="00170F04"/>
    <w:rsid w:val="00175A90"/>
    <w:rsid w:val="001770A4"/>
    <w:rsid w:val="00181E87"/>
    <w:rsid w:val="0018403F"/>
    <w:rsid w:val="001875F4"/>
    <w:rsid w:val="0019002D"/>
    <w:rsid w:val="001928BC"/>
    <w:rsid w:val="00194594"/>
    <w:rsid w:val="0019507B"/>
    <w:rsid w:val="00195F35"/>
    <w:rsid w:val="0019701A"/>
    <w:rsid w:val="00197CC0"/>
    <w:rsid w:val="001A414A"/>
    <w:rsid w:val="001A51F3"/>
    <w:rsid w:val="001A5B6C"/>
    <w:rsid w:val="001B04FC"/>
    <w:rsid w:val="001B1693"/>
    <w:rsid w:val="001B3EB8"/>
    <w:rsid w:val="001B6843"/>
    <w:rsid w:val="001B7879"/>
    <w:rsid w:val="001D25BB"/>
    <w:rsid w:val="001D4556"/>
    <w:rsid w:val="001D74E1"/>
    <w:rsid w:val="001E2550"/>
    <w:rsid w:val="001E6879"/>
    <w:rsid w:val="001F4237"/>
    <w:rsid w:val="00200986"/>
    <w:rsid w:val="00203011"/>
    <w:rsid w:val="00203B51"/>
    <w:rsid w:val="0020440D"/>
    <w:rsid w:val="002070A6"/>
    <w:rsid w:val="0021197A"/>
    <w:rsid w:val="00223BF1"/>
    <w:rsid w:val="00225667"/>
    <w:rsid w:val="002264D6"/>
    <w:rsid w:val="00226EE7"/>
    <w:rsid w:val="002377F8"/>
    <w:rsid w:val="0024229D"/>
    <w:rsid w:val="00245F9B"/>
    <w:rsid w:val="002519EA"/>
    <w:rsid w:val="002546FC"/>
    <w:rsid w:val="002556BC"/>
    <w:rsid w:val="00260664"/>
    <w:rsid w:val="002612B1"/>
    <w:rsid w:val="0027241C"/>
    <w:rsid w:val="00272C1F"/>
    <w:rsid w:val="00280C60"/>
    <w:rsid w:val="00285229"/>
    <w:rsid w:val="002971CF"/>
    <w:rsid w:val="00297633"/>
    <w:rsid w:val="00297F1D"/>
    <w:rsid w:val="002A2C4A"/>
    <w:rsid w:val="002A545E"/>
    <w:rsid w:val="002A5B34"/>
    <w:rsid w:val="002A775B"/>
    <w:rsid w:val="002B0E88"/>
    <w:rsid w:val="002B3A19"/>
    <w:rsid w:val="002B7BDE"/>
    <w:rsid w:val="002B7DA7"/>
    <w:rsid w:val="002C0931"/>
    <w:rsid w:val="002C1C43"/>
    <w:rsid w:val="002C29F9"/>
    <w:rsid w:val="002C3CD9"/>
    <w:rsid w:val="002D135D"/>
    <w:rsid w:val="002D4FF5"/>
    <w:rsid w:val="002E37BE"/>
    <w:rsid w:val="002E6935"/>
    <w:rsid w:val="002E70EA"/>
    <w:rsid w:val="002F022F"/>
    <w:rsid w:val="002F354F"/>
    <w:rsid w:val="002F4657"/>
    <w:rsid w:val="00303CA3"/>
    <w:rsid w:val="00304C55"/>
    <w:rsid w:val="003057BB"/>
    <w:rsid w:val="00306B27"/>
    <w:rsid w:val="003212C8"/>
    <w:rsid w:val="00324120"/>
    <w:rsid w:val="0032428D"/>
    <w:rsid w:val="00324E81"/>
    <w:rsid w:val="00325F34"/>
    <w:rsid w:val="00331A0D"/>
    <w:rsid w:val="003354D9"/>
    <w:rsid w:val="00335D04"/>
    <w:rsid w:val="00337699"/>
    <w:rsid w:val="00337AC4"/>
    <w:rsid w:val="00343FD5"/>
    <w:rsid w:val="00351E36"/>
    <w:rsid w:val="00355713"/>
    <w:rsid w:val="0036353B"/>
    <w:rsid w:val="00364901"/>
    <w:rsid w:val="00364A81"/>
    <w:rsid w:val="00364C24"/>
    <w:rsid w:val="00365B9D"/>
    <w:rsid w:val="003733F6"/>
    <w:rsid w:val="0037446E"/>
    <w:rsid w:val="003767B3"/>
    <w:rsid w:val="003802DB"/>
    <w:rsid w:val="0039318F"/>
    <w:rsid w:val="003931CF"/>
    <w:rsid w:val="003B2DB5"/>
    <w:rsid w:val="003C269D"/>
    <w:rsid w:val="003D53BB"/>
    <w:rsid w:val="003E066D"/>
    <w:rsid w:val="003E19CC"/>
    <w:rsid w:val="003E7239"/>
    <w:rsid w:val="00404F77"/>
    <w:rsid w:val="0040528B"/>
    <w:rsid w:val="00406D5C"/>
    <w:rsid w:val="00410C7D"/>
    <w:rsid w:val="00412942"/>
    <w:rsid w:val="004138E8"/>
    <w:rsid w:val="00421369"/>
    <w:rsid w:val="00427422"/>
    <w:rsid w:val="0043329D"/>
    <w:rsid w:val="00435353"/>
    <w:rsid w:val="00443F0C"/>
    <w:rsid w:val="00445CC1"/>
    <w:rsid w:val="00452141"/>
    <w:rsid w:val="0045695D"/>
    <w:rsid w:val="00457CAB"/>
    <w:rsid w:val="00461284"/>
    <w:rsid w:val="00461C79"/>
    <w:rsid w:val="00463797"/>
    <w:rsid w:val="004658B7"/>
    <w:rsid w:val="00467CE6"/>
    <w:rsid w:val="00471EE6"/>
    <w:rsid w:val="004740CE"/>
    <w:rsid w:val="00475ACE"/>
    <w:rsid w:val="0047633C"/>
    <w:rsid w:val="004805BE"/>
    <w:rsid w:val="00485E2E"/>
    <w:rsid w:val="00491374"/>
    <w:rsid w:val="00494357"/>
    <w:rsid w:val="00496C75"/>
    <w:rsid w:val="00496FF9"/>
    <w:rsid w:val="004A589E"/>
    <w:rsid w:val="004A7F8C"/>
    <w:rsid w:val="004B4954"/>
    <w:rsid w:val="004C1062"/>
    <w:rsid w:val="004C582F"/>
    <w:rsid w:val="004C5A0D"/>
    <w:rsid w:val="004C635A"/>
    <w:rsid w:val="004C79AF"/>
    <w:rsid w:val="004D206D"/>
    <w:rsid w:val="004D26F9"/>
    <w:rsid w:val="004D5873"/>
    <w:rsid w:val="004E3377"/>
    <w:rsid w:val="004F59BD"/>
    <w:rsid w:val="00506CF3"/>
    <w:rsid w:val="00510156"/>
    <w:rsid w:val="00511B24"/>
    <w:rsid w:val="00513C11"/>
    <w:rsid w:val="00514FB6"/>
    <w:rsid w:val="00515318"/>
    <w:rsid w:val="00524E6A"/>
    <w:rsid w:val="005306FC"/>
    <w:rsid w:val="00530AE4"/>
    <w:rsid w:val="00541268"/>
    <w:rsid w:val="00544029"/>
    <w:rsid w:val="0054529A"/>
    <w:rsid w:val="00545C1E"/>
    <w:rsid w:val="00551EAF"/>
    <w:rsid w:val="00555BCD"/>
    <w:rsid w:val="00561744"/>
    <w:rsid w:val="005640EB"/>
    <w:rsid w:val="00565319"/>
    <w:rsid w:val="00565A03"/>
    <w:rsid w:val="0057598E"/>
    <w:rsid w:val="00583895"/>
    <w:rsid w:val="00586E6F"/>
    <w:rsid w:val="005A5D29"/>
    <w:rsid w:val="005B1240"/>
    <w:rsid w:val="005B4D92"/>
    <w:rsid w:val="005C074C"/>
    <w:rsid w:val="005C6E3F"/>
    <w:rsid w:val="005D4552"/>
    <w:rsid w:val="005D59FC"/>
    <w:rsid w:val="005E5AAB"/>
    <w:rsid w:val="005F28F6"/>
    <w:rsid w:val="005F4097"/>
    <w:rsid w:val="005F5291"/>
    <w:rsid w:val="00600A1D"/>
    <w:rsid w:val="006106A7"/>
    <w:rsid w:val="00612C75"/>
    <w:rsid w:val="006167BD"/>
    <w:rsid w:val="00616D48"/>
    <w:rsid w:val="00621C44"/>
    <w:rsid w:val="00622CE2"/>
    <w:rsid w:val="00622F6E"/>
    <w:rsid w:val="00626002"/>
    <w:rsid w:val="0063121B"/>
    <w:rsid w:val="006320CD"/>
    <w:rsid w:val="00640996"/>
    <w:rsid w:val="00640F70"/>
    <w:rsid w:val="00641768"/>
    <w:rsid w:val="0064196A"/>
    <w:rsid w:val="00650243"/>
    <w:rsid w:val="006513B8"/>
    <w:rsid w:val="00663F19"/>
    <w:rsid w:val="006641E1"/>
    <w:rsid w:val="00664743"/>
    <w:rsid w:val="0067459F"/>
    <w:rsid w:val="00676A6C"/>
    <w:rsid w:val="00677413"/>
    <w:rsid w:val="006776A1"/>
    <w:rsid w:val="00680BD3"/>
    <w:rsid w:val="00681380"/>
    <w:rsid w:val="00686AFA"/>
    <w:rsid w:val="00690F63"/>
    <w:rsid w:val="00695A85"/>
    <w:rsid w:val="00696476"/>
    <w:rsid w:val="00697223"/>
    <w:rsid w:val="006A3114"/>
    <w:rsid w:val="006B0C45"/>
    <w:rsid w:val="006B1204"/>
    <w:rsid w:val="006B33A6"/>
    <w:rsid w:val="006B4D83"/>
    <w:rsid w:val="006B5362"/>
    <w:rsid w:val="006C0325"/>
    <w:rsid w:val="006C5206"/>
    <w:rsid w:val="006C79D8"/>
    <w:rsid w:val="006C7FCA"/>
    <w:rsid w:val="006D4684"/>
    <w:rsid w:val="006D4FCD"/>
    <w:rsid w:val="006E263E"/>
    <w:rsid w:val="006F1AE7"/>
    <w:rsid w:val="006F7264"/>
    <w:rsid w:val="006F74D7"/>
    <w:rsid w:val="00704246"/>
    <w:rsid w:val="00704A48"/>
    <w:rsid w:val="00704AA9"/>
    <w:rsid w:val="00705291"/>
    <w:rsid w:val="00710BC9"/>
    <w:rsid w:val="00713944"/>
    <w:rsid w:val="007170F5"/>
    <w:rsid w:val="007177E2"/>
    <w:rsid w:val="00717DF2"/>
    <w:rsid w:val="00720A27"/>
    <w:rsid w:val="00736FFC"/>
    <w:rsid w:val="0074050F"/>
    <w:rsid w:val="00743DB6"/>
    <w:rsid w:val="00745CA6"/>
    <w:rsid w:val="007549E8"/>
    <w:rsid w:val="00756891"/>
    <w:rsid w:val="00756A0A"/>
    <w:rsid w:val="007643E0"/>
    <w:rsid w:val="00770437"/>
    <w:rsid w:val="007732B4"/>
    <w:rsid w:val="00774852"/>
    <w:rsid w:val="007778A7"/>
    <w:rsid w:val="007842FF"/>
    <w:rsid w:val="00786633"/>
    <w:rsid w:val="00791A93"/>
    <w:rsid w:val="00792B83"/>
    <w:rsid w:val="00792E5A"/>
    <w:rsid w:val="00797BFB"/>
    <w:rsid w:val="007A004D"/>
    <w:rsid w:val="007A2891"/>
    <w:rsid w:val="007A5F4C"/>
    <w:rsid w:val="007B10D5"/>
    <w:rsid w:val="007D3EAD"/>
    <w:rsid w:val="007D66D4"/>
    <w:rsid w:val="007D7CD7"/>
    <w:rsid w:val="007E6CE8"/>
    <w:rsid w:val="007F01CE"/>
    <w:rsid w:val="007F33BB"/>
    <w:rsid w:val="007F4678"/>
    <w:rsid w:val="007F7165"/>
    <w:rsid w:val="007F7CDA"/>
    <w:rsid w:val="00810E3D"/>
    <w:rsid w:val="00811727"/>
    <w:rsid w:val="00820F2F"/>
    <w:rsid w:val="00822C15"/>
    <w:rsid w:val="00832FB6"/>
    <w:rsid w:val="00833B2B"/>
    <w:rsid w:val="00833E51"/>
    <w:rsid w:val="008503B1"/>
    <w:rsid w:val="008519FC"/>
    <w:rsid w:val="00853055"/>
    <w:rsid w:val="008562AC"/>
    <w:rsid w:val="00861DCA"/>
    <w:rsid w:val="00862ADA"/>
    <w:rsid w:val="008642CF"/>
    <w:rsid w:val="00866944"/>
    <w:rsid w:val="00871550"/>
    <w:rsid w:val="008726D8"/>
    <w:rsid w:val="00881872"/>
    <w:rsid w:val="00881E1E"/>
    <w:rsid w:val="0088246E"/>
    <w:rsid w:val="00884956"/>
    <w:rsid w:val="00886B7E"/>
    <w:rsid w:val="00887809"/>
    <w:rsid w:val="008911E8"/>
    <w:rsid w:val="008958BF"/>
    <w:rsid w:val="008A2C03"/>
    <w:rsid w:val="008A3B2E"/>
    <w:rsid w:val="008B160B"/>
    <w:rsid w:val="008B3058"/>
    <w:rsid w:val="008C2570"/>
    <w:rsid w:val="008C4B50"/>
    <w:rsid w:val="008D39AB"/>
    <w:rsid w:val="008D3E96"/>
    <w:rsid w:val="008D4BDE"/>
    <w:rsid w:val="008D5B9D"/>
    <w:rsid w:val="008E01C3"/>
    <w:rsid w:val="008E1758"/>
    <w:rsid w:val="008E4DAC"/>
    <w:rsid w:val="008E6D62"/>
    <w:rsid w:val="008F057C"/>
    <w:rsid w:val="008F164A"/>
    <w:rsid w:val="008F5FD0"/>
    <w:rsid w:val="00905444"/>
    <w:rsid w:val="00906434"/>
    <w:rsid w:val="00917FF1"/>
    <w:rsid w:val="00924F05"/>
    <w:rsid w:val="00925DBC"/>
    <w:rsid w:val="00951AC9"/>
    <w:rsid w:val="00953B48"/>
    <w:rsid w:val="00962215"/>
    <w:rsid w:val="00966E04"/>
    <w:rsid w:val="009677B9"/>
    <w:rsid w:val="00974E3D"/>
    <w:rsid w:val="00980736"/>
    <w:rsid w:val="00983867"/>
    <w:rsid w:val="0099085F"/>
    <w:rsid w:val="00992AF1"/>
    <w:rsid w:val="0099624E"/>
    <w:rsid w:val="009975C9"/>
    <w:rsid w:val="009A0401"/>
    <w:rsid w:val="009A0E94"/>
    <w:rsid w:val="009A3B44"/>
    <w:rsid w:val="009A7111"/>
    <w:rsid w:val="009B075A"/>
    <w:rsid w:val="009B14AB"/>
    <w:rsid w:val="009B3072"/>
    <w:rsid w:val="009B3732"/>
    <w:rsid w:val="009C06C6"/>
    <w:rsid w:val="009D5DCE"/>
    <w:rsid w:val="009E2BAE"/>
    <w:rsid w:val="009E4A58"/>
    <w:rsid w:val="009E6496"/>
    <w:rsid w:val="009F188B"/>
    <w:rsid w:val="009F7FD9"/>
    <w:rsid w:val="00A05E3F"/>
    <w:rsid w:val="00A14533"/>
    <w:rsid w:val="00A14FFE"/>
    <w:rsid w:val="00A1741C"/>
    <w:rsid w:val="00A2179D"/>
    <w:rsid w:val="00A2223B"/>
    <w:rsid w:val="00A22F65"/>
    <w:rsid w:val="00A24FB6"/>
    <w:rsid w:val="00A310AF"/>
    <w:rsid w:val="00A3351D"/>
    <w:rsid w:val="00A35BB3"/>
    <w:rsid w:val="00A36E94"/>
    <w:rsid w:val="00A41F7A"/>
    <w:rsid w:val="00A46B42"/>
    <w:rsid w:val="00A55D75"/>
    <w:rsid w:val="00A57F90"/>
    <w:rsid w:val="00A621D0"/>
    <w:rsid w:val="00A62EEA"/>
    <w:rsid w:val="00A64C43"/>
    <w:rsid w:val="00A65F45"/>
    <w:rsid w:val="00A721EE"/>
    <w:rsid w:val="00A73E34"/>
    <w:rsid w:val="00A81F45"/>
    <w:rsid w:val="00A82975"/>
    <w:rsid w:val="00A87E76"/>
    <w:rsid w:val="00A9117F"/>
    <w:rsid w:val="00A911DC"/>
    <w:rsid w:val="00A93285"/>
    <w:rsid w:val="00AA0574"/>
    <w:rsid w:val="00AA1B98"/>
    <w:rsid w:val="00AA2272"/>
    <w:rsid w:val="00AA2926"/>
    <w:rsid w:val="00AA3FEE"/>
    <w:rsid w:val="00AC6B98"/>
    <w:rsid w:val="00AD42D2"/>
    <w:rsid w:val="00AD5984"/>
    <w:rsid w:val="00AD7DF5"/>
    <w:rsid w:val="00AE0687"/>
    <w:rsid w:val="00AE7382"/>
    <w:rsid w:val="00AF116E"/>
    <w:rsid w:val="00AF2448"/>
    <w:rsid w:val="00AF5070"/>
    <w:rsid w:val="00AF5703"/>
    <w:rsid w:val="00AF5B1A"/>
    <w:rsid w:val="00B02B59"/>
    <w:rsid w:val="00B0614F"/>
    <w:rsid w:val="00B068AA"/>
    <w:rsid w:val="00B10F30"/>
    <w:rsid w:val="00B11175"/>
    <w:rsid w:val="00B15B33"/>
    <w:rsid w:val="00B16849"/>
    <w:rsid w:val="00B17A26"/>
    <w:rsid w:val="00B36ABB"/>
    <w:rsid w:val="00B540AE"/>
    <w:rsid w:val="00B55E2B"/>
    <w:rsid w:val="00B63D6E"/>
    <w:rsid w:val="00B710E1"/>
    <w:rsid w:val="00B83A1D"/>
    <w:rsid w:val="00B84382"/>
    <w:rsid w:val="00B94A7F"/>
    <w:rsid w:val="00B95D39"/>
    <w:rsid w:val="00BA5DE8"/>
    <w:rsid w:val="00BB36ED"/>
    <w:rsid w:val="00BB3BAB"/>
    <w:rsid w:val="00BB41EF"/>
    <w:rsid w:val="00BD5708"/>
    <w:rsid w:val="00C001D4"/>
    <w:rsid w:val="00C11C8F"/>
    <w:rsid w:val="00C11EEC"/>
    <w:rsid w:val="00C13256"/>
    <w:rsid w:val="00C147DC"/>
    <w:rsid w:val="00C1489B"/>
    <w:rsid w:val="00C14F44"/>
    <w:rsid w:val="00C23F9A"/>
    <w:rsid w:val="00C31C14"/>
    <w:rsid w:val="00C33027"/>
    <w:rsid w:val="00C34B5E"/>
    <w:rsid w:val="00C47403"/>
    <w:rsid w:val="00C51A2F"/>
    <w:rsid w:val="00C557D6"/>
    <w:rsid w:val="00C55859"/>
    <w:rsid w:val="00C572B0"/>
    <w:rsid w:val="00C57F22"/>
    <w:rsid w:val="00C6143C"/>
    <w:rsid w:val="00C63CED"/>
    <w:rsid w:val="00C63F8F"/>
    <w:rsid w:val="00C70DAC"/>
    <w:rsid w:val="00C72DE4"/>
    <w:rsid w:val="00C75303"/>
    <w:rsid w:val="00C76EBA"/>
    <w:rsid w:val="00C77BAB"/>
    <w:rsid w:val="00C83863"/>
    <w:rsid w:val="00C87509"/>
    <w:rsid w:val="00C90339"/>
    <w:rsid w:val="00C92FAD"/>
    <w:rsid w:val="00C94AB2"/>
    <w:rsid w:val="00C9672C"/>
    <w:rsid w:val="00C967B9"/>
    <w:rsid w:val="00C973C3"/>
    <w:rsid w:val="00CA07A3"/>
    <w:rsid w:val="00CA2A14"/>
    <w:rsid w:val="00CA73F0"/>
    <w:rsid w:val="00CB08E5"/>
    <w:rsid w:val="00CB2C09"/>
    <w:rsid w:val="00CB3828"/>
    <w:rsid w:val="00CB5A49"/>
    <w:rsid w:val="00CB78AA"/>
    <w:rsid w:val="00CC772F"/>
    <w:rsid w:val="00CD300F"/>
    <w:rsid w:val="00CE4E48"/>
    <w:rsid w:val="00CE5350"/>
    <w:rsid w:val="00CE5CE4"/>
    <w:rsid w:val="00CF4683"/>
    <w:rsid w:val="00CF6EAF"/>
    <w:rsid w:val="00D0430D"/>
    <w:rsid w:val="00D04A88"/>
    <w:rsid w:val="00D06F6F"/>
    <w:rsid w:val="00D12083"/>
    <w:rsid w:val="00D166A1"/>
    <w:rsid w:val="00D16E3C"/>
    <w:rsid w:val="00D202C1"/>
    <w:rsid w:val="00D30235"/>
    <w:rsid w:val="00D36B4A"/>
    <w:rsid w:val="00D416B8"/>
    <w:rsid w:val="00D53613"/>
    <w:rsid w:val="00D60BB3"/>
    <w:rsid w:val="00D64724"/>
    <w:rsid w:val="00D64EE8"/>
    <w:rsid w:val="00D65EFA"/>
    <w:rsid w:val="00D66CD2"/>
    <w:rsid w:val="00D83399"/>
    <w:rsid w:val="00D87F66"/>
    <w:rsid w:val="00D928F5"/>
    <w:rsid w:val="00DA7C9D"/>
    <w:rsid w:val="00DB02E7"/>
    <w:rsid w:val="00DB16B1"/>
    <w:rsid w:val="00DB1ABA"/>
    <w:rsid w:val="00DB3833"/>
    <w:rsid w:val="00DB43CB"/>
    <w:rsid w:val="00DB50FD"/>
    <w:rsid w:val="00DB510D"/>
    <w:rsid w:val="00DC35EA"/>
    <w:rsid w:val="00DC5477"/>
    <w:rsid w:val="00DC6878"/>
    <w:rsid w:val="00DD2EC2"/>
    <w:rsid w:val="00DF16F5"/>
    <w:rsid w:val="00DF1EE0"/>
    <w:rsid w:val="00DF437D"/>
    <w:rsid w:val="00E00FCD"/>
    <w:rsid w:val="00E03414"/>
    <w:rsid w:val="00E03593"/>
    <w:rsid w:val="00E03796"/>
    <w:rsid w:val="00E04754"/>
    <w:rsid w:val="00E04B18"/>
    <w:rsid w:val="00E1201A"/>
    <w:rsid w:val="00E125EA"/>
    <w:rsid w:val="00E17680"/>
    <w:rsid w:val="00E22AF5"/>
    <w:rsid w:val="00E230BF"/>
    <w:rsid w:val="00E254B5"/>
    <w:rsid w:val="00E33490"/>
    <w:rsid w:val="00E35E68"/>
    <w:rsid w:val="00E411EA"/>
    <w:rsid w:val="00E43FB6"/>
    <w:rsid w:val="00E551BD"/>
    <w:rsid w:val="00E60BD9"/>
    <w:rsid w:val="00E642A1"/>
    <w:rsid w:val="00E660D4"/>
    <w:rsid w:val="00E72E61"/>
    <w:rsid w:val="00E8088B"/>
    <w:rsid w:val="00E80FD8"/>
    <w:rsid w:val="00E841C6"/>
    <w:rsid w:val="00E86868"/>
    <w:rsid w:val="00E86D8B"/>
    <w:rsid w:val="00E9381B"/>
    <w:rsid w:val="00E9503B"/>
    <w:rsid w:val="00E97A52"/>
    <w:rsid w:val="00EA190C"/>
    <w:rsid w:val="00EA6B94"/>
    <w:rsid w:val="00EB0277"/>
    <w:rsid w:val="00EB0B34"/>
    <w:rsid w:val="00EB588E"/>
    <w:rsid w:val="00EC5039"/>
    <w:rsid w:val="00EC7E40"/>
    <w:rsid w:val="00EE1198"/>
    <w:rsid w:val="00EE6ABA"/>
    <w:rsid w:val="00EE790C"/>
    <w:rsid w:val="00EF1BD1"/>
    <w:rsid w:val="00F01998"/>
    <w:rsid w:val="00F02A3B"/>
    <w:rsid w:val="00F0311F"/>
    <w:rsid w:val="00F04A37"/>
    <w:rsid w:val="00F10F6E"/>
    <w:rsid w:val="00F115E6"/>
    <w:rsid w:val="00F13249"/>
    <w:rsid w:val="00F20708"/>
    <w:rsid w:val="00F2371F"/>
    <w:rsid w:val="00F26E2F"/>
    <w:rsid w:val="00F36C62"/>
    <w:rsid w:val="00F4021E"/>
    <w:rsid w:val="00F41942"/>
    <w:rsid w:val="00F54A0C"/>
    <w:rsid w:val="00F61F22"/>
    <w:rsid w:val="00F64481"/>
    <w:rsid w:val="00F64E27"/>
    <w:rsid w:val="00F72155"/>
    <w:rsid w:val="00F75ABD"/>
    <w:rsid w:val="00F776CE"/>
    <w:rsid w:val="00F86EFB"/>
    <w:rsid w:val="00F970C0"/>
    <w:rsid w:val="00F975A6"/>
    <w:rsid w:val="00FA0CE3"/>
    <w:rsid w:val="00FA1D73"/>
    <w:rsid w:val="00FA4820"/>
    <w:rsid w:val="00FB00C3"/>
    <w:rsid w:val="00FB1B92"/>
    <w:rsid w:val="00FC011B"/>
    <w:rsid w:val="00FC5061"/>
    <w:rsid w:val="00FC5E50"/>
    <w:rsid w:val="00FD7C2E"/>
    <w:rsid w:val="00FE4393"/>
    <w:rsid w:val="00FE54A5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96C37"/>
  <w15:chartTrackingRefBased/>
  <w15:docId w15:val="{39BC9AF7-A94C-B84A-8D2B-AE2FBFD8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Level 1"/>
    <w:basedOn w:val="Normal"/>
    <w:next w:val="Normal"/>
    <w:link w:val="Heading1Char"/>
    <w:uiPriority w:val="9"/>
    <w:qFormat/>
    <w:rsid w:val="00951AC9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7FD9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F4761" w:themeColor="accent1" w:themeShade="BF"/>
      <w:kern w:val="0"/>
      <w:sz w:val="28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F7FD9"/>
    <w:pPr>
      <w:spacing w:line="480" w:lineRule="auto"/>
      <w:outlineLvl w:val="2"/>
    </w:pPr>
    <w:rPr>
      <w:rFonts w:ascii="Times New Roman" w:eastAsia="Times New Roman" w:hAnsi="Times New Roman" w:cs="Times New Roman"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Level 1 Char"/>
    <w:basedOn w:val="DefaultParagraphFont"/>
    <w:link w:val="Heading1"/>
    <w:uiPriority w:val="9"/>
    <w:rsid w:val="00951AC9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7FD9"/>
    <w:rPr>
      <w:rFonts w:ascii="Times New Roman" w:eastAsiaTheme="majorEastAsia" w:hAnsi="Times New Roman" w:cstheme="majorBidi"/>
      <w:b/>
      <w:color w:val="0F4761" w:themeColor="accent1" w:themeShade="BF"/>
      <w:kern w:val="0"/>
      <w:sz w:val="28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F7FD9"/>
    <w:rPr>
      <w:rFonts w:ascii="Times New Roman" w:eastAsia="Times New Roman" w:hAnsi="Times New Roman" w:cs="Times New Roman"/>
      <w:i/>
      <w:kern w:val="0"/>
      <w:sz w:val="28"/>
      <w:szCs w:val="28"/>
      <w14:ligatures w14:val="none"/>
    </w:rPr>
  </w:style>
  <w:style w:type="paragraph" w:styleId="Subtitle">
    <w:name w:val="Subtitle"/>
    <w:aliases w:val="SubtitleLevel 2"/>
    <w:basedOn w:val="Normal"/>
    <w:next w:val="Normal"/>
    <w:link w:val="SubtitleChar"/>
    <w:autoRedefine/>
    <w:uiPriority w:val="11"/>
    <w:qFormat/>
    <w:rsid w:val="00551EAF"/>
    <w:pPr>
      <w:numPr>
        <w:ilvl w:val="1"/>
      </w:numPr>
      <w:spacing w:after="160"/>
    </w:pPr>
    <w:rPr>
      <w:rFonts w:ascii="Times New Roman" w:eastAsiaTheme="majorEastAsia" w:hAnsi="Times New Roman" w:cstheme="majorBidi"/>
      <w:b/>
      <w:bCs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aliases w:val="SubtitleLevel 2 Char"/>
    <w:basedOn w:val="DefaultParagraphFont"/>
    <w:link w:val="Subtitle"/>
    <w:uiPriority w:val="11"/>
    <w:rsid w:val="00551EAF"/>
    <w:rPr>
      <w:rFonts w:ascii="Times New Roman" w:eastAsiaTheme="majorEastAsia" w:hAnsi="Times New Roman" w:cstheme="majorBidi"/>
      <w:b/>
      <w:bCs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pple-converted-space">
    <w:name w:val="apple-converted-space"/>
    <w:basedOn w:val="DefaultParagraphFont"/>
    <w:rsid w:val="0007210A"/>
  </w:style>
  <w:style w:type="paragraph" w:styleId="ListParagraph">
    <w:name w:val="List Paragraph"/>
    <w:basedOn w:val="Normal"/>
    <w:uiPriority w:val="34"/>
    <w:qFormat/>
    <w:rsid w:val="006641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641E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92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9D1"/>
  </w:style>
  <w:style w:type="character" w:styleId="PageNumber">
    <w:name w:val="page number"/>
    <w:basedOn w:val="DefaultParagraphFont"/>
    <w:uiPriority w:val="99"/>
    <w:semiHidden/>
    <w:unhideWhenUsed/>
    <w:rsid w:val="0009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Alexander Schreiber</cp:lastModifiedBy>
  <cp:revision>6</cp:revision>
  <dcterms:created xsi:type="dcterms:W3CDTF">2025-10-08T00:44:00Z</dcterms:created>
  <dcterms:modified xsi:type="dcterms:W3CDTF">2025-10-08T01:38:00Z</dcterms:modified>
</cp:coreProperties>
</file>