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52D74" w14:textId="77777777" w:rsidR="0007210A" w:rsidRPr="00A41F7A" w:rsidRDefault="0007210A" w:rsidP="0007210A">
      <w:pPr>
        <w:jc w:val="center"/>
        <w:rPr>
          <w:b/>
          <w:bCs/>
          <w:sz w:val="26"/>
          <w:szCs w:val="26"/>
        </w:rPr>
      </w:pPr>
      <w:r w:rsidRPr="00A41F7A">
        <w:rPr>
          <w:b/>
          <w:bCs/>
          <w:sz w:val="26"/>
          <w:szCs w:val="26"/>
        </w:rPr>
        <w:t xml:space="preserve">CDC Project: </w:t>
      </w:r>
      <w:r w:rsidRPr="00A41F7A">
        <w:rPr>
          <w:b/>
          <w:bCs/>
          <w:i/>
          <w:iCs/>
          <w:sz w:val="26"/>
          <w:szCs w:val="26"/>
        </w:rPr>
        <w:t>From Curiosity to Experiment</w:t>
      </w:r>
    </w:p>
    <w:p w14:paraId="5B43BA7C" w14:textId="51499F68" w:rsidR="00862ADA" w:rsidRPr="00A41F7A" w:rsidRDefault="0007210A" w:rsidP="0007210A">
      <w:pPr>
        <w:jc w:val="center"/>
        <w:rPr>
          <w:b/>
          <w:bCs/>
          <w:sz w:val="26"/>
          <w:szCs w:val="26"/>
        </w:rPr>
      </w:pPr>
      <w:r w:rsidRPr="00A41F7A">
        <w:rPr>
          <w:b/>
          <w:bCs/>
          <w:sz w:val="26"/>
          <w:szCs w:val="26"/>
        </w:rPr>
        <w:t xml:space="preserve"> Overview and Timeline</w:t>
      </w:r>
    </w:p>
    <w:p w14:paraId="1AEF5D36" w14:textId="77777777" w:rsidR="0007210A" w:rsidRPr="00A41F7A" w:rsidRDefault="0007210A">
      <w:pPr>
        <w:rPr>
          <w:sz w:val="26"/>
          <w:szCs w:val="26"/>
        </w:rPr>
      </w:pPr>
    </w:p>
    <w:p w14:paraId="22998771" w14:textId="77777777" w:rsidR="0007210A" w:rsidRPr="00A41F7A" w:rsidRDefault="0007210A" w:rsidP="0007210A">
      <w:pPr>
        <w:rPr>
          <w:rFonts w:ascii="Calibri" w:hAnsi="Calibri" w:cs="Calibri"/>
          <w:color w:val="000000"/>
          <w:sz w:val="26"/>
          <w:szCs w:val="26"/>
        </w:rPr>
      </w:pPr>
      <w:r w:rsidRPr="00A41F7A">
        <w:rPr>
          <w:rFonts w:ascii="Calibri" w:hAnsi="Calibri" w:cs="Calibri"/>
          <w:b/>
          <w:bCs/>
          <w:color w:val="000000"/>
          <w:sz w:val="26"/>
          <w:szCs w:val="26"/>
        </w:rPr>
        <w:t>Overview</w:t>
      </w:r>
      <w:r w:rsidRPr="00A41F7A">
        <w:rPr>
          <w:rFonts w:ascii="Calibri" w:hAnsi="Calibri" w:cs="Calibri"/>
          <w:color w:val="000000"/>
          <w:sz w:val="26"/>
          <w:szCs w:val="26"/>
        </w:rPr>
        <w:t>: Over a 4-month period, groups of students (1-3/group, all from the same school) will brainstorm a topic of interest, transform that into an assessable question, and design an experiment that tests the hypothesis.</w:t>
      </w:r>
    </w:p>
    <w:p w14:paraId="76EDC49A" w14:textId="77777777" w:rsidR="0007210A" w:rsidRPr="00A41F7A" w:rsidRDefault="0007210A" w:rsidP="0007210A">
      <w:pPr>
        <w:rPr>
          <w:rFonts w:ascii="Calibri" w:hAnsi="Calibri" w:cs="Calibri"/>
          <w:color w:val="000000"/>
          <w:sz w:val="26"/>
          <w:szCs w:val="26"/>
        </w:rPr>
      </w:pPr>
      <w:r w:rsidRPr="00A41F7A">
        <w:rPr>
          <w:rFonts w:ascii="Calibri" w:hAnsi="Calibri" w:cs="Calibri"/>
          <w:color w:val="000000"/>
          <w:sz w:val="26"/>
          <w:szCs w:val="26"/>
        </w:rPr>
        <w:t> </w:t>
      </w:r>
    </w:p>
    <w:p w14:paraId="1A9C3DE3" w14:textId="77777777" w:rsidR="0007210A" w:rsidRPr="00A41F7A" w:rsidRDefault="0007210A" w:rsidP="0007210A">
      <w:pPr>
        <w:rPr>
          <w:rFonts w:ascii="Calibri" w:hAnsi="Calibri" w:cs="Calibri"/>
          <w:color w:val="000000"/>
          <w:sz w:val="26"/>
          <w:szCs w:val="26"/>
        </w:rPr>
      </w:pPr>
      <w:r w:rsidRPr="00A41F7A">
        <w:rPr>
          <w:rFonts w:ascii="Calibri" w:hAnsi="Calibri" w:cs="Calibri"/>
          <w:b/>
          <w:bCs/>
          <w:color w:val="000000"/>
          <w:sz w:val="26"/>
          <w:szCs w:val="26"/>
        </w:rPr>
        <w:t>Final Product</w:t>
      </w:r>
      <w:r w:rsidRPr="00A41F7A">
        <w:rPr>
          <w:rFonts w:ascii="Calibri" w:hAnsi="Calibri" w:cs="Calibri"/>
          <w:color w:val="000000"/>
          <w:sz w:val="26"/>
          <w:szCs w:val="26"/>
        </w:rPr>
        <w:t>: On a running basis, students will gradually upload 5 modular components of a poster into a provided PowerPoint template for evaluation (available on Moodle). Guidelines for completing each module will be provided.  The 5 components to be completed are:</w:t>
      </w:r>
    </w:p>
    <w:p w14:paraId="757292F3" w14:textId="77777777" w:rsidR="0008515B" w:rsidRPr="00A41F7A" w:rsidRDefault="0008515B" w:rsidP="0007210A">
      <w:pPr>
        <w:rPr>
          <w:rFonts w:ascii="Calibri" w:hAnsi="Calibri" w:cs="Calibri"/>
          <w:color w:val="000000"/>
          <w:sz w:val="26"/>
          <w:szCs w:val="26"/>
          <w:u w:val="single"/>
        </w:rPr>
      </w:pPr>
    </w:p>
    <w:p w14:paraId="4AF4F357" w14:textId="7485A7EA" w:rsidR="0008515B" w:rsidRPr="00A41F7A" w:rsidRDefault="0008515B" w:rsidP="0008515B">
      <w:pPr>
        <w:rPr>
          <w:rFonts w:ascii="Calibri" w:hAnsi="Calibri" w:cs="Calibri"/>
          <w:i/>
          <w:iCs/>
          <w:color w:val="000000"/>
          <w:sz w:val="26"/>
          <w:szCs w:val="26"/>
        </w:rPr>
      </w:pPr>
      <w:r w:rsidRPr="00A41F7A">
        <w:rPr>
          <w:rFonts w:ascii="Calibri" w:hAnsi="Calibri" w:cs="Calibri"/>
          <w:color w:val="000000"/>
          <w:sz w:val="26"/>
          <w:szCs w:val="26"/>
          <w:u w:val="single"/>
        </w:rPr>
        <w:t xml:space="preserve">Part </w:t>
      </w:r>
      <w:r w:rsidR="007B45A2">
        <w:rPr>
          <w:rFonts w:ascii="Calibri" w:hAnsi="Calibri" w:cs="Calibri"/>
          <w:color w:val="000000"/>
          <w:sz w:val="26"/>
          <w:szCs w:val="26"/>
          <w:u w:val="single"/>
        </w:rPr>
        <w:t>0</w:t>
      </w:r>
      <w:r w:rsidRPr="00A41F7A">
        <w:rPr>
          <w:rFonts w:ascii="Calibri" w:hAnsi="Calibri" w:cs="Calibri"/>
          <w:color w:val="000000"/>
          <w:sz w:val="26"/>
          <w:szCs w:val="26"/>
        </w:rPr>
        <w:t xml:space="preserve"> (due Sept 24): </w:t>
      </w:r>
      <w:r w:rsidRPr="00A41F7A">
        <w:rPr>
          <w:rFonts w:ascii="Calibri" w:hAnsi="Calibri" w:cs="Calibri"/>
          <w:i/>
          <w:iCs/>
          <w:color w:val="000000"/>
          <w:sz w:val="26"/>
          <w:szCs w:val="26"/>
        </w:rPr>
        <w:t>From Curiosity to Question</w:t>
      </w:r>
    </w:p>
    <w:p w14:paraId="156392BE" w14:textId="31183CBC" w:rsidR="0008515B" w:rsidRPr="00A41F7A" w:rsidRDefault="0008515B" w:rsidP="0008515B">
      <w:pPr>
        <w:rPr>
          <w:rFonts w:ascii="Calibri" w:hAnsi="Calibri" w:cs="Calibri"/>
          <w:color w:val="000000"/>
          <w:sz w:val="26"/>
          <w:szCs w:val="26"/>
        </w:rPr>
      </w:pPr>
      <w:r w:rsidRPr="00A41F7A">
        <w:rPr>
          <w:rFonts w:ascii="Calibri" w:hAnsi="Calibri" w:cs="Calibri"/>
          <w:color w:val="000000"/>
          <w:sz w:val="26"/>
          <w:szCs w:val="26"/>
        </w:rPr>
        <w:t>Brainstorming session for research ideas, hand in a research interest questionnaire</w:t>
      </w:r>
    </w:p>
    <w:p w14:paraId="0CF1FFFB" w14:textId="77777777" w:rsidR="0008515B" w:rsidRPr="00A41F7A" w:rsidRDefault="0008515B" w:rsidP="0007210A">
      <w:pPr>
        <w:rPr>
          <w:rFonts w:ascii="Calibri" w:hAnsi="Calibri" w:cs="Calibri"/>
          <w:color w:val="000000"/>
          <w:sz w:val="26"/>
          <w:szCs w:val="26"/>
          <w:u w:val="single"/>
        </w:rPr>
      </w:pPr>
    </w:p>
    <w:p w14:paraId="2A7E556F" w14:textId="4687B4A4" w:rsidR="0007210A" w:rsidRPr="00A41F7A" w:rsidRDefault="0007210A" w:rsidP="0007210A">
      <w:pPr>
        <w:rPr>
          <w:rFonts w:ascii="Calibri" w:hAnsi="Calibri" w:cs="Calibri"/>
          <w:i/>
          <w:iCs/>
          <w:color w:val="000000"/>
          <w:sz w:val="26"/>
          <w:szCs w:val="26"/>
        </w:rPr>
      </w:pPr>
      <w:r w:rsidRPr="00A41F7A">
        <w:rPr>
          <w:rFonts w:ascii="Calibri" w:hAnsi="Calibri" w:cs="Calibri"/>
          <w:color w:val="000000"/>
          <w:sz w:val="26"/>
          <w:szCs w:val="26"/>
          <w:u w:val="single"/>
        </w:rPr>
        <w:t xml:space="preserve">Part </w:t>
      </w:r>
      <w:r w:rsidR="0008515B" w:rsidRPr="00A41F7A">
        <w:rPr>
          <w:rFonts w:ascii="Calibri" w:hAnsi="Calibri" w:cs="Calibri"/>
          <w:color w:val="000000"/>
          <w:sz w:val="26"/>
          <w:szCs w:val="26"/>
          <w:u w:val="single"/>
        </w:rPr>
        <w:t>I</w:t>
      </w:r>
      <w:r w:rsidRPr="00A41F7A">
        <w:rPr>
          <w:rFonts w:ascii="Calibri" w:hAnsi="Calibri" w:cs="Calibri"/>
          <w:color w:val="000000"/>
          <w:sz w:val="26"/>
          <w:szCs w:val="26"/>
        </w:rPr>
        <w:t xml:space="preserve"> (due Dec 10): </w:t>
      </w:r>
      <w:r w:rsidRPr="00A41F7A">
        <w:rPr>
          <w:rFonts w:ascii="Calibri" w:hAnsi="Calibri" w:cs="Calibri"/>
          <w:i/>
          <w:iCs/>
          <w:color w:val="000000"/>
          <w:sz w:val="26"/>
          <w:szCs w:val="26"/>
        </w:rPr>
        <w:t>From Question to Testable Hypothesis</w:t>
      </w:r>
    </w:p>
    <w:p w14:paraId="42AFD48C" w14:textId="6E79C61D" w:rsidR="0007210A" w:rsidRPr="00A41F7A" w:rsidRDefault="0007210A" w:rsidP="0007210A">
      <w:pPr>
        <w:rPr>
          <w:rFonts w:ascii="Calibri" w:hAnsi="Calibri" w:cs="Calibri"/>
          <w:color w:val="000000"/>
          <w:sz w:val="26"/>
          <w:szCs w:val="26"/>
        </w:rPr>
      </w:pPr>
      <w:r w:rsidRPr="00A41F7A">
        <w:rPr>
          <w:rFonts w:ascii="Calibri" w:hAnsi="Calibri" w:cs="Calibri"/>
          <w:color w:val="000000"/>
          <w:sz w:val="26"/>
          <w:szCs w:val="26"/>
        </w:rPr>
        <w:t>3-slide PowerPoint upload</w:t>
      </w:r>
    </w:p>
    <w:p w14:paraId="4BA03C7E" w14:textId="77777777" w:rsidR="0007210A" w:rsidRPr="00A41F7A" w:rsidRDefault="0007210A" w:rsidP="0007210A">
      <w:pPr>
        <w:ind w:left="360"/>
        <w:rPr>
          <w:rFonts w:ascii="Calibri" w:hAnsi="Calibri" w:cs="Calibri"/>
          <w:color w:val="000000"/>
          <w:sz w:val="26"/>
          <w:szCs w:val="26"/>
        </w:rPr>
      </w:pPr>
      <w:r w:rsidRPr="00A41F7A">
        <w:rPr>
          <w:rFonts w:ascii="Calibri" w:hAnsi="Calibri" w:cs="Calibri"/>
          <w:color w:val="000000"/>
          <w:sz w:val="26"/>
          <w:szCs w:val="26"/>
        </w:rPr>
        <w:t>1) Title Page</w:t>
      </w:r>
      <w:r w:rsidRPr="00A41F7A">
        <w:rPr>
          <w:rStyle w:val="apple-converted-space"/>
          <w:rFonts w:ascii="Calibri" w:hAnsi="Calibri" w:cs="Calibri"/>
          <w:color w:val="000000"/>
          <w:sz w:val="26"/>
          <w:szCs w:val="26"/>
        </w:rPr>
        <w:t> </w:t>
      </w:r>
    </w:p>
    <w:p w14:paraId="5D3D9E50" w14:textId="77777777" w:rsidR="0007210A" w:rsidRPr="00A41F7A" w:rsidRDefault="0007210A" w:rsidP="0007210A">
      <w:pPr>
        <w:ind w:left="360"/>
        <w:rPr>
          <w:rFonts w:ascii="Calibri" w:hAnsi="Calibri" w:cs="Calibri"/>
          <w:color w:val="000000"/>
          <w:sz w:val="26"/>
          <w:szCs w:val="26"/>
        </w:rPr>
      </w:pPr>
      <w:r w:rsidRPr="00A41F7A">
        <w:rPr>
          <w:rFonts w:ascii="Calibri" w:hAnsi="Calibri" w:cs="Calibri"/>
          <w:color w:val="000000"/>
          <w:sz w:val="26"/>
          <w:szCs w:val="26"/>
        </w:rPr>
        <w:t>2) Summary</w:t>
      </w:r>
      <w:r w:rsidRPr="00A41F7A">
        <w:rPr>
          <w:rStyle w:val="apple-converted-space"/>
          <w:rFonts w:ascii="Calibri" w:hAnsi="Calibri" w:cs="Calibri"/>
          <w:color w:val="000000"/>
          <w:sz w:val="26"/>
          <w:szCs w:val="26"/>
        </w:rPr>
        <w:t> </w:t>
      </w:r>
    </w:p>
    <w:p w14:paraId="1FEF5C86" w14:textId="48FFC825" w:rsidR="0007210A" w:rsidRPr="00A41F7A" w:rsidRDefault="0007210A" w:rsidP="0007210A">
      <w:pPr>
        <w:ind w:left="360"/>
        <w:rPr>
          <w:rStyle w:val="apple-converted-space"/>
          <w:rFonts w:ascii="Calibri" w:hAnsi="Calibri" w:cs="Calibri"/>
          <w:color w:val="000000"/>
          <w:sz w:val="26"/>
          <w:szCs w:val="26"/>
        </w:rPr>
      </w:pPr>
      <w:r w:rsidRPr="00A41F7A">
        <w:rPr>
          <w:rFonts w:ascii="Calibri" w:hAnsi="Calibri" w:cs="Calibri"/>
          <w:color w:val="000000"/>
          <w:sz w:val="26"/>
          <w:szCs w:val="26"/>
        </w:rPr>
        <w:t>3) Methods and Timeline</w:t>
      </w:r>
      <w:r w:rsidRPr="00A41F7A">
        <w:rPr>
          <w:rStyle w:val="apple-converted-space"/>
          <w:rFonts w:ascii="Calibri" w:hAnsi="Calibri" w:cs="Calibri"/>
          <w:color w:val="000000"/>
          <w:sz w:val="26"/>
          <w:szCs w:val="26"/>
        </w:rPr>
        <w:t> </w:t>
      </w:r>
    </w:p>
    <w:p w14:paraId="2449B2B6" w14:textId="30503E19" w:rsidR="003931CF" w:rsidRDefault="003931CF" w:rsidP="003931CF">
      <w:pPr>
        <w:rPr>
          <w:rFonts w:ascii="Calibri" w:hAnsi="Calibri" w:cs="Calibri"/>
          <w:i/>
          <w:iCs/>
          <w:color w:val="000000"/>
          <w:sz w:val="26"/>
          <w:szCs w:val="26"/>
        </w:rPr>
      </w:pPr>
      <w:r w:rsidRPr="00A41F7A">
        <w:rPr>
          <w:rFonts w:ascii="Calibri" w:hAnsi="Calibri" w:cs="Calibri"/>
          <w:i/>
          <w:iCs/>
          <w:color w:val="000000"/>
          <w:sz w:val="26"/>
          <w:szCs w:val="26"/>
        </w:rPr>
        <w:sym w:font="Wingdings" w:char="F0E0"/>
      </w:r>
      <w:r w:rsidRPr="00A41F7A">
        <w:rPr>
          <w:rFonts w:ascii="Calibri" w:hAnsi="Calibri" w:cs="Calibri"/>
          <w:i/>
          <w:iCs/>
          <w:color w:val="000000"/>
          <w:sz w:val="26"/>
          <w:szCs w:val="26"/>
        </w:rPr>
        <w:t xml:space="preserve"> complete and upload PowerPoints in advance of Dec 10)</w:t>
      </w:r>
      <w:r w:rsidR="001F1C5C">
        <w:rPr>
          <w:rFonts w:ascii="Calibri" w:hAnsi="Calibri" w:cs="Calibri"/>
          <w:i/>
          <w:iCs/>
          <w:color w:val="000000"/>
          <w:sz w:val="26"/>
          <w:szCs w:val="26"/>
        </w:rPr>
        <w:t xml:space="preserve"> to the following site:</w:t>
      </w:r>
    </w:p>
    <w:p w14:paraId="53AB2B22" w14:textId="0CF4769F" w:rsidR="001F1C5C" w:rsidRDefault="001F1C5C" w:rsidP="003931CF">
      <w:pPr>
        <w:rPr>
          <w:rFonts w:ascii="Calibri" w:hAnsi="Calibri" w:cs="Calibri"/>
          <w:i/>
          <w:iCs/>
          <w:color w:val="000000"/>
          <w:sz w:val="26"/>
          <w:szCs w:val="26"/>
        </w:rPr>
      </w:pPr>
      <w:hyperlink r:id="rId4" w:history="1">
        <w:r w:rsidRPr="002502E6">
          <w:rPr>
            <w:rStyle w:val="Hyperlink"/>
            <w:rFonts w:ascii="Calibri" w:hAnsi="Calibri" w:cs="Calibri"/>
            <w:i/>
            <w:iCs/>
            <w:sz w:val="26"/>
            <w:szCs w:val="26"/>
          </w:rPr>
          <w:t>https://driv</w:t>
        </w:r>
        <w:r w:rsidRPr="002502E6">
          <w:rPr>
            <w:rStyle w:val="Hyperlink"/>
            <w:rFonts w:ascii="Calibri" w:hAnsi="Calibri" w:cs="Calibri"/>
            <w:i/>
            <w:iCs/>
            <w:sz w:val="26"/>
            <w:szCs w:val="26"/>
          </w:rPr>
          <w:t>e</w:t>
        </w:r>
        <w:r w:rsidRPr="002502E6">
          <w:rPr>
            <w:rStyle w:val="Hyperlink"/>
            <w:rFonts w:ascii="Calibri" w:hAnsi="Calibri" w:cs="Calibri"/>
            <w:i/>
            <w:iCs/>
            <w:sz w:val="26"/>
            <w:szCs w:val="26"/>
          </w:rPr>
          <w:t>.google.com/drive/folders/1Bt2Hc7bAMB71dj1qB_KNzAcZZnjXrTSc?usp=drive_link</w:t>
        </w:r>
      </w:hyperlink>
    </w:p>
    <w:p w14:paraId="678F4BAE" w14:textId="066EEAA9" w:rsidR="00853055" w:rsidRPr="00A41F7A" w:rsidRDefault="00853055" w:rsidP="00853055">
      <w:pPr>
        <w:rPr>
          <w:rFonts w:ascii="Calibri" w:hAnsi="Calibri" w:cs="Calibri"/>
          <w:i/>
          <w:iCs/>
          <w:sz w:val="26"/>
          <w:szCs w:val="26"/>
        </w:rPr>
      </w:pPr>
      <w:r w:rsidRPr="00A41F7A">
        <w:rPr>
          <w:rFonts w:ascii="Calibri" w:hAnsi="Calibri" w:cs="Calibri"/>
          <w:i/>
          <w:iCs/>
          <w:sz w:val="26"/>
          <w:szCs w:val="26"/>
        </w:rPr>
        <w:sym w:font="Wingdings" w:char="F0E0"/>
      </w:r>
      <w:r w:rsidRPr="00A41F7A">
        <w:rPr>
          <w:rFonts w:ascii="Calibri" w:hAnsi="Calibri" w:cs="Calibri"/>
          <w:i/>
          <w:iCs/>
          <w:sz w:val="26"/>
          <w:szCs w:val="26"/>
        </w:rPr>
        <w:t xml:space="preserve"> students will receive feedback</w:t>
      </w:r>
    </w:p>
    <w:p w14:paraId="06FE5F01" w14:textId="77777777" w:rsidR="00853055" w:rsidRPr="00A41F7A" w:rsidRDefault="00853055" w:rsidP="0007210A">
      <w:pPr>
        <w:ind w:left="360"/>
        <w:rPr>
          <w:rStyle w:val="apple-converted-space"/>
          <w:rFonts w:ascii="Calibri" w:eastAsiaTheme="majorEastAsia" w:hAnsi="Calibri" w:cs="Calibri"/>
          <w:color w:val="000000"/>
          <w:sz w:val="26"/>
          <w:szCs w:val="26"/>
        </w:rPr>
      </w:pPr>
    </w:p>
    <w:p w14:paraId="440D771B" w14:textId="5F29E280" w:rsidR="0007210A" w:rsidRPr="00A41F7A" w:rsidRDefault="0007210A" w:rsidP="0007210A">
      <w:pPr>
        <w:rPr>
          <w:rFonts w:ascii="Calibri" w:hAnsi="Calibri" w:cs="Calibri"/>
          <w:i/>
          <w:iCs/>
          <w:color w:val="000000"/>
          <w:sz w:val="26"/>
          <w:szCs w:val="26"/>
        </w:rPr>
      </w:pPr>
      <w:r w:rsidRPr="00A41F7A">
        <w:rPr>
          <w:rFonts w:ascii="Calibri" w:hAnsi="Calibri" w:cs="Calibri"/>
          <w:color w:val="000000"/>
          <w:sz w:val="26"/>
          <w:szCs w:val="26"/>
          <w:u w:val="single"/>
        </w:rPr>
        <w:t>Part II</w:t>
      </w:r>
      <w:r w:rsidRPr="00A41F7A">
        <w:rPr>
          <w:rStyle w:val="apple-converted-space"/>
          <w:rFonts w:ascii="Calibri" w:hAnsi="Calibri" w:cs="Calibri"/>
          <w:color w:val="000000"/>
          <w:sz w:val="26"/>
          <w:szCs w:val="26"/>
        </w:rPr>
        <w:t> </w:t>
      </w:r>
      <w:r w:rsidRPr="00A41F7A">
        <w:rPr>
          <w:rFonts w:ascii="Calibri" w:hAnsi="Calibri" w:cs="Calibri"/>
          <w:color w:val="000000"/>
          <w:sz w:val="26"/>
          <w:szCs w:val="26"/>
        </w:rPr>
        <w:t xml:space="preserve">(Due January 14): </w:t>
      </w:r>
      <w:r w:rsidRPr="00A41F7A">
        <w:rPr>
          <w:rFonts w:ascii="Calibri" w:hAnsi="Calibri" w:cs="Calibri"/>
          <w:i/>
          <w:iCs/>
          <w:color w:val="000000"/>
          <w:sz w:val="26"/>
          <w:szCs w:val="26"/>
        </w:rPr>
        <w:t>From Hypothesis to Experiment</w:t>
      </w:r>
    </w:p>
    <w:p w14:paraId="5031A754" w14:textId="711FD0A9" w:rsidR="0007210A" w:rsidRPr="00A41F7A" w:rsidRDefault="0007210A" w:rsidP="0007210A">
      <w:pPr>
        <w:rPr>
          <w:rFonts w:ascii="Calibri" w:hAnsi="Calibri" w:cs="Calibri"/>
          <w:color w:val="000000"/>
          <w:sz w:val="26"/>
          <w:szCs w:val="26"/>
        </w:rPr>
      </w:pPr>
      <w:r w:rsidRPr="00A41F7A">
        <w:rPr>
          <w:rFonts w:ascii="Calibri" w:hAnsi="Calibri" w:cs="Calibri"/>
          <w:color w:val="000000"/>
          <w:sz w:val="26"/>
          <w:szCs w:val="26"/>
        </w:rPr>
        <w:t>5-slide PowerPoint upload</w:t>
      </w:r>
    </w:p>
    <w:p w14:paraId="3126435F" w14:textId="75E1B83E" w:rsidR="0007210A" w:rsidRPr="00A41F7A" w:rsidRDefault="0007210A" w:rsidP="0007210A">
      <w:pPr>
        <w:ind w:left="360"/>
        <w:rPr>
          <w:rFonts w:ascii="Calibri" w:hAnsi="Calibri" w:cs="Calibri"/>
          <w:color w:val="000000"/>
          <w:sz w:val="26"/>
          <w:szCs w:val="26"/>
        </w:rPr>
      </w:pPr>
      <w:r w:rsidRPr="00A41F7A">
        <w:rPr>
          <w:rFonts w:ascii="Calibri" w:hAnsi="Calibri" w:cs="Calibri"/>
          <w:color w:val="000000"/>
          <w:sz w:val="26"/>
          <w:szCs w:val="26"/>
        </w:rPr>
        <w:t>1) Title Page</w:t>
      </w:r>
      <w:r w:rsidRPr="00A41F7A">
        <w:rPr>
          <w:rStyle w:val="apple-converted-space"/>
          <w:rFonts w:ascii="Calibri" w:hAnsi="Calibri" w:cs="Calibri"/>
          <w:color w:val="000000"/>
          <w:sz w:val="26"/>
          <w:szCs w:val="26"/>
        </w:rPr>
        <w:t> (revised)</w:t>
      </w:r>
    </w:p>
    <w:p w14:paraId="23F34EC8" w14:textId="7B911C53" w:rsidR="0007210A" w:rsidRPr="00A41F7A" w:rsidRDefault="0007210A" w:rsidP="0007210A">
      <w:pPr>
        <w:ind w:left="360"/>
        <w:rPr>
          <w:rFonts w:ascii="Calibri" w:hAnsi="Calibri" w:cs="Calibri"/>
          <w:color w:val="000000"/>
          <w:sz w:val="26"/>
          <w:szCs w:val="26"/>
        </w:rPr>
      </w:pPr>
      <w:r w:rsidRPr="00A41F7A">
        <w:rPr>
          <w:rFonts w:ascii="Calibri" w:hAnsi="Calibri" w:cs="Calibri"/>
          <w:color w:val="000000"/>
          <w:sz w:val="26"/>
          <w:szCs w:val="26"/>
        </w:rPr>
        <w:t>2) Summary</w:t>
      </w:r>
      <w:r w:rsidRPr="00A41F7A">
        <w:rPr>
          <w:rStyle w:val="apple-converted-space"/>
          <w:rFonts w:ascii="Calibri" w:hAnsi="Calibri" w:cs="Calibri"/>
          <w:color w:val="000000"/>
          <w:sz w:val="26"/>
          <w:szCs w:val="26"/>
        </w:rPr>
        <w:t> (revised)</w:t>
      </w:r>
    </w:p>
    <w:p w14:paraId="7FF40A07" w14:textId="549B7E18" w:rsidR="0007210A" w:rsidRPr="00A41F7A" w:rsidRDefault="0007210A" w:rsidP="0007210A">
      <w:pPr>
        <w:ind w:left="360"/>
        <w:rPr>
          <w:rFonts w:ascii="Calibri" w:eastAsiaTheme="majorEastAsia" w:hAnsi="Calibri" w:cs="Calibri"/>
          <w:color w:val="000000"/>
          <w:sz w:val="26"/>
          <w:szCs w:val="26"/>
        </w:rPr>
      </w:pPr>
      <w:r w:rsidRPr="00A41F7A">
        <w:rPr>
          <w:rFonts w:ascii="Calibri" w:hAnsi="Calibri" w:cs="Calibri"/>
          <w:color w:val="000000"/>
          <w:sz w:val="26"/>
          <w:szCs w:val="26"/>
        </w:rPr>
        <w:t>3) Methods and Timeline</w:t>
      </w:r>
      <w:r w:rsidRPr="00A41F7A">
        <w:rPr>
          <w:rStyle w:val="apple-converted-space"/>
          <w:rFonts w:ascii="Calibri" w:hAnsi="Calibri" w:cs="Calibri"/>
          <w:color w:val="000000"/>
          <w:sz w:val="26"/>
          <w:szCs w:val="26"/>
        </w:rPr>
        <w:t> (revised)</w:t>
      </w:r>
    </w:p>
    <w:p w14:paraId="539F19AE" w14:textId="77777777" w:rsidR="0007210A" w:rsidRPr="00A41F7A" w:rsidRDefault="0007210A" w:rsidP="0007210A">
      <w:pPr>
        <w:ind w:left="360"/>
        <w:rPr>
          <w:rFonts w:ascii="Calibri" w:hAnsi="Calibri" w:cs="Calibri"/>
          <w:color w:val="000000"/>
          <w:sz w:val="26"/>
          <w:szCs w:val="26"/>
        </w:rPr>
      </w:pPr>
      <w:r w:rsidRPr="00A41F7A">
        <w:rPr>
          <w:rFonts w:ascii="Calibri" w:hAnsi="Calibri" w:cs="Calibri"/>
          <w:color w:val="000000"/>
          <w:sz w:val="26"/>
          <w:szCs w:val="26"/>
        </w:rPr>
        <w:t>4) Results</w:t>
      </w:r>
    </w:p>
    <w:p w14:paraId="19A8FE02" w14:textId="77777777" w:rsidR="0007210A" w:rsidRPr="00A41F7A" w:rsidRDefault="0007210A" w:rsidP="0007210A">
      <w:pPr>
        <w:ind w:left="360"/>
        <w:rPr>
          <w:rFonts w:ascii="Calibri" w:hAnsi="Calibri" w:cs="Calibri"/>
          <w:color w:val="000000"/>
          <w:sz w:val="26"/>
          <w:szCs w:val="26"/>
        </w:rPr>
      </w:pPr>
      <w:r w:rsidRPr="00A41F7A">
        <w:rPr>
          <w:rFonts w:ascii="Calibri" w:hAnsi="Calibri" w:cs="Calibri"/>
          <w:color w:val="000000"/>
          <w:sz w:val="26"/>
          <w:szCs w:val="26"/>
        </w:rPr>
        <w:t>5) Conclusions</w:t>
      </w:r>
    </w:p>
    <w:p w14:paraId="3928B158" w14:textId="320C559B" w:rsidR="0045695D" w:rsidRDefault="0007210A" w:rsidP="0045695D">
      <w:pPr>
        <w:rPr>
          <w:rFonts w:ascii="Calibri" w:hAnsi="Calibri" w:cs="Calibri"/>
          <w:i/>
          <w:iCs/>
          <w:color w:val="000000"/>
          <w:sz w:val="26"/>
          <w:szCs w:val="26"/>
        </w:rPr>
      </w:pPr>
      <w:r w:rsidRPr="00A41F7A">
        <w:rPr>
          <w:rFonts w:ascii="Calibri" w:hAnsi="Calibri" w:cs="Calibri"/>
          <w:color w:val="000000"/>
          <w:sz w:val="26"/>
          <w:szCs w:val="26"/>
        </w:rPr>
        <w:t> </w:t>
      </w:r>
      <w:r w:rsidR="0045695D" w:rsidRPr="00A41F7A">
        <w:rPr>
          <w:rFonts w:ascii="Calibri" w:hAnsi="Calibri" w:cs="Calibri"/>
          <w:i/>
          <w:iCs/>
          <w:color w:val="000000"/>
          <w:sz w:val="26"/>
          <w:szCs w:val="26"/>
        </w:rPr>
        <w:sym w:font="Wingdings" w:char="F0E0"/>
      </w:r>
      <w:r w:rsidR="0045695D" w:rsidRPr="00A41F7A">
        <w:rPr>
          <w:rFonts w:ascii="Calibri" w:hAnsi="Calibri" w:cs="Calibri"/>
          <w:i/>
          <w:iCs/>
          <w:color w:val="000000"/>
          <w:sz w:val="26"/>
          <w:szCs w:val="26"/>
        </w:rPr>
        <w:t xml:space="preserve"> complete and upload PowerPoints in advance of Jan 14)</w:t>
      </w:r>
      <w:r w:rsidR="001F1C5C">
        <w:rPr>
          <w:rFonts w:ascii="Calibri" w:hAnsi="Calibri" w:cs="Calibri"/>
          <w:i/>
          <w:iCs/>
          <w:color w:val="000000"/>
          <w:sz w:val="26"/>
          <w:szCs w:val="26"/>
        </w:rPr>
        <w:t xml:space="preserve"> to the following site:</w:t>
      </w:r>
    </w:p>
    <w:p w14:paraId="3085A164" w14:textId="77777777" w:rsidR="001F1C5C" w:rsidRDefault="001F1C5C" w:rsidP="001F1C5C">
      <w:pPr>
        <w:rPr>
          <w:rFonts w:ascii="Calibri" w:hAnsi="Calibri" w:cs="Calibri"/>
          <w:i/>
          <w:iCs/>
          <w:color w:val="000000"/>
          <w:sz w:val="26"/>
          <w:szCs w:val="26"/>
        </w:rPr>
      </w:pPr>
      <w:hyperlink r:id="rId5" w:history="1">
        <w:r w:rsidRPr="002502E6">
          <w:rPr>
            <w:rStyle w:val="Hyperlink"/>
            <w:rFonts w:ascii="Calibri" w:hAnsi="Calibri" w:cs="Calibri"/>
            <w:i/>
            <w:iCs/>
            <w:sz w:val="26"/>
            <w:szCs w:val="26"/>
          </w:rPr>
          <w:t>https://drive.google.com/drive/folders/1Bt2Hc7bAMB71dj1qB_KNzAcZZnjXrTSc?usp=drive_link</w:t>
        </w:r>
      </w:hyperlink>
    </w:p>
    <w:p w14:paraId="2311C79D" w14:textId="70AD215D" w:rsidR="00853055" w:rsidRPr="00A41F7A" w:rsidRDefault="00853055" w:rsidP="00853055">
      <w:pPr>
        <w:rPr>
          <w:rFonts w:ascii="Calibri" w:hAnsi="Calibri" w:cs="Calibri"/>
          <w:i/>
          <w:iCs/>
          <w:sz w:val="26"/>
          <w:szCs w:val="26"/>
        </w:rPr>
      </w:pPr>
      <w:r w:rsidRPr="00A41F7A">
        <w:rPr>
          <w:rFonts w:ascii="Calibri" w:hAnsi="Calibri" w:cs="Calibri"/>
          <w:i/>
          <w:iCs/>
          <w:sz w:val="26"/>
          <w:szCs w:val="26"/>
        </w:rPr>
        <w:sym w:font="Wingdings" w:char="F0E0"/>
      </w:r>
      <w:r w:rsidRPr="00A41F7A">
        <w:rPr>
          <w:rFonts w:ascii="Calibri" w:hAnsi="Calibri" w:cs="Calibri"/>
          <w:i/>
          <w:iCs/>
          <w:sz w:val="26"/>
          <w:szCs w:val="26"/>
        </w:rPr>
        <w:t xml:space="preserve"> students will receive feedback</w:t>
      </w:r>
    </w:p>
    <w:p w14:paraId="590B0287" w14:textId="28DFEF49" w:rsidR="00421369" w:rsidRPr="00A41F7A" w:rsidRDefault="00D928F5" w:rsidP="00853055">
      <w:pPr>
        <w:rPr>
          <w:rFonts w:ascii="Calibri" w:hAnsi="Calibri" w:cs="Calibri"/>
          <w:i/>
          <w:iCs/>
          <w:sz w:val="26"/>
          <w:szCs w:val="26"/>
        </w:rPr>
      </w:pPr>
      <w:r w:rsidRPr="00A41F7A">
        <w:rPr>
          <w:rFonts w:ascii="Calibri" w:hAnsi="Calibri" w:cs="Calibri"/>
          <w:i/>
          <w:iCs/>
          <w:sz w:val="26"/>
          <w:szCs w:val="26"/>
        </w:rPr>
        <w:t xml:space="preserve"> </w:t>
      </w:r>
      <w:r w:rsidR="00421369" w:rsidRPr="00A41F7A">
        <w:rPr>
          <w:rFonts w:ascii="Calibri" w:hAnsi="Calibri" w:cs="Calibri"/>
          <w:i/>
          <w:iCs/>
          <w:sz w:val="26"/>
          <w:szCs w:val="26"/>
        </w:rPr>
        <w:sym w:font="Wingdings" w:char="F0E0"/>
      </w:r>
      <w:r w:rsidR="00421369" w:rsidRPr="00A41F7A">
        <w:rPr>
          <w:rFonts w:ascii="Calibri" w:hAnsi="Calibri" w:cs="Calibri"/>
          <w:i/>
          <w:iCs/>
          <w:sz w:val="26"/>
          <w:szCs w:val="26"/>
        </w:rPr>
        <w:t xml:space="preserve"> Winning teams will receive CASH </w:t>
      </w:r>
      <w:r w:rsidR="0067459F" w:rsidRPr="00A41F7A">
        <w:rPr>
          <w:rFonts w:ascii="Calibri" w:hAnsi="Calibri" w:cs="Calibri"/>
          <w:i/>
          <w:iCs/>
          <w:sz w:val="26"/>
          <w:szCs w:val="26"/>
        </w:rPr>
        <w:t>awards, all participants receive prizes</w:t>
      </w:r>
    </w:p>
    <w:p w14:paraId="03254562" w14:textId="7C23905F" w:rsidR="0007210A" w:rsidRPr="00A41F7A" w:rsidRDefault="0007210A" w:rsidP="0007210A">
      <w:pPr>
        <w:rPr>
          <w:rFonts w:ascii="Calibri" w:hAnsi="Calibri" w:cs="Calibri"/>
          <w:color w:val="000000"/>
          <w:sz w:val="26"/>
          <w:szCs w:val="26"/>
        </w:rPr>
      </w:pPr>
    </w:p>
    <w:p w14:paraId="49282514" w14:textId="29EC0BB8" w:rsidR="0007210A" w:rsidRPr="00A41F7A" w:rsidRDefault="0007210A">
      <w:pPr>
        <w:rPr>
          <w:sz w:val="26"/>
          <w:szCs w:val="26"/>
        </w:rPr>
      </w:pPr>
      <w:r w:rsidRPr="00A41F7A">
        <w:rPr>
          <w:rFonts w:ascii="Calibri" w:hAnsi="Calibri" w:cs="Calibri"/>
          <w:b/>
          <w:bCs/>
          <w:color w:val="000000"/>
          <w:sz w:val="26"/>
          <w:szCs w:val="26"/>
        </w:rPr>
        <w:lastRenderedPageBreak/>
        <w:t>Evaluation</w:t>
      </w:r>
      <w:r w:rsidRPr="00A41F7A">
        <w:rPr>
          <w:rFonts w:ascii="Calibri" w:hAnsi="Calibri" w:cs="Calibri"/>
          <w:color w:val="000000"/>
          <w:sz w:val="26"/>
          <w:szCs w:val="26"/>
        </w:rPr>
        <w:t xml:space="preserve">: Formal feedback will be provided following each submission. The teams with the most complete and well-presented PowerPoints will be invited to modify their research project into a formal poster to be presented at a </w:t>
      </w:r>
      <w:r w:rsidR="00853055" w:rsidRPr="00A41F7A">
        <w:rPr>
          <w:rFonts w:ascii="Calibri" w:hAnsi="Calibri" w:cs="Calibri"/>
          <w:i/>
          <w:iCs/>
          <w:color w:val="000000"/>
          <w:sz w:val="26"/>
          <w:szCs w:val="26"/>
        </w:rPr>
        <w:t>fun conference in the spring!!</w:t>
      </w:r>
    </w:p>
    <w:sectPr w:rsidR="0007210A" w:rsidRPr="00A41F7A" w:rsidSect="00D65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58"/>
    <w:rsid w:val="000103AA"/>
    <w:rsid w:val="0001238A"/>
    <w:rsid w:val="000172A7"/>
    <w:rsid w:val="00017A78"/>
    <w:rsid w:val="000228B7"/>
    <w:rsid w:val="0002713D"/>
    <w:rsid w:val="00031D99"/>
    <w:rsid w:val="000342C6"/>
    <w:rsid w:val="00035364"/>
    <w:rsid w:val="00040F8F"/>
    <w:rsid w:val="00042C7B"/>
    <w:rsid w:val="00051B55"/>
    <w:rsid w:val="000616EA"/>
    <w:rsid w:val="00061FD6"/>
    <w:rsid w:val="00062147"/>
    <w:rsid w:val="00062551"/>
    <w:rsid w:val="00065026"/>
    <w:rsid w:val="00065EB8"/>
    <w:rsid w:val="0007210A"/>
    <w:rsid w:val="0008393D"/>
    <w:rsid w:val="0008515B"/>
    <w:rsid w:val="000858EE"/>
    <w:rsid w:val="000918BB"/>
    <w:rsid w:val="000A6E1E"/>
    <w:rsid w:val="000B485F"/>
    <w:rsid w:val="000B685B"/>
    <w:rsid w:val="000B78A5"/>
    <w:rsid w:val="000C011B"/>
    <w:rsid w:val="000C2936"/>
    <w:rsid w:val="000D12B2"/>
    <w:rsid w:val="000D5611"/>
    <w:rsid w:val="000E0E75"/>
    <w:rsid w:val="000E6964"/>
    <w:rsid w:val="000F1483"/>
    <w:rsid w:val="000F2B85"/>
    <w:rsid w:val="000F5CF0"/>
    <w:rsid w:val="000F6C0E"/>
    <w:rsid w:val="0010411B"/>
    <w:rsid w:val="00104799"/>
    <w:rsid w:val="001118A0"/>
    <w:rsid w:val="001213D3"/>
    <w:rsid w:val="00122DA7"/>
    <w:rsid w:val="001231E6"/>
    <w:rsid w:val="00124E6D"/>
    <w:rsid w:val="0012697B"/>
    <w:rsid w:val="00131C64"/>
    <w:rsid w:val="0013707C"/>
    <w:rsid w:val="001370D5"/>
    <w:rsid w:val="00141B96"/>
    <w:rsid w:val="00145866"/>
    <w:rsid w:val="00145BD4"/>
    <w:rsid w:val="00155D3E"/>
    <w:rsid w:val="00170F04"/>
    <w:rsid w:val="00175A90"/>
    <w:rsid w:val="001770A4"/>
    <w:rsid w:val="00181E87"/>
    <w:rsid w:val="0018403F"/>
    <w:rsid w:val="001875F4"/>
    <w:rsid w:val="0019002D"/>
    <w:rsid w:val="001928BC"/>
    <w:rsid w:val="00194594"/>
    <w:rsid w:val="0019507B"/>
    <w:rsid w:val="00195F35"/>
    <w:rsid w:val="0019701A"/>
    <w:rsid w:val="00197CC0"/>
    <w:rsid w:val="001A414A"/>
    <w:rsid w:val="001A51F3"/>
    <w:rsid w:val="001A5B6C"/>
    <w:rsid w:val="001B04FC"/>
    <w:rsid w:val="001B1693"/>
    <w:rsid w:val="001B3EB8"/>
    <w:rsid w:val="001B6843"/>
    <w:rsid w:val="001B7879"/>
    <w:rsid w:val="001C0697"/>
    <w:rsid w:val="001D25BB"/>
    <w:rsid w:val="001D4556"/>
    <w:rsid w:val="001D74E1"/>
    <w:rsid w:val="001E2550"/>
    <w:rsid w:val="001E6879"/>
    <w:rsid w:val="001F1C5C"/>
    <w:rsid w:val="001F4237"/>
    <w:rsid w:val="00200986"/>
    <w:rsid w:val="00203011"/>
    <w:rsid w:val="00203B51"/>
    <w:rsid w:val="0020440D"/>
    <w:rsid w:val="002070A6"/>
    <w:rsid w:val="0021197A"/>
    <w:rsid w:val="00223BF1"/>
    <w:rsid w:val="00225667"/>
    <w:rsid w:val="002264D6"/>
    <w:rsid w:val="00226EE7"/>
    <w:rsid w:val="002377F8"/>
    <w:rsid w:val="0024229D"/>
    <w:rsid w:val="00245F9B"/>
    <w:rsid w:val="002519EA"/>
    <w:rsid w:val="002546FC"/>
    <w:rsid w:val="002556BC"/>
    <w:rsid w:val="00260664"/>
    <w:rsid w:val="002612B1"/>
    <w:rsid w:val="0027241C"/>
    <w:rsid w:val="00272C1F"/>
    <w:rsid w:val="00280C60"/>
    <w:rsid w:val="00285229"/>
    <w:rsid w:val="002971CF"/>
    <w:rsid w:val="00297633"/>
    <w:rsid w:val="00297F1D"/>
    <w:rsid w:val="002A2C4A"/>
    <w:rsid w:val="002A545E"/>
    <w:rsid w:val="002A5B34"/>
    <w:rsid w:val="002A775B"/>
    <w:rsid w:val="002B0E88"/>
    <w:rsid w:val="002B3A19"/>
    <w:rsid w:val="002B7BDE"/>
    <w:rsid w:val="002B7DA7"/>
    <w:rsid w:val="002C0931"/>
    <w:rsid w:val="002C1C43"/>
    <w:rsid w:val="002C29F9"/>
    <w:rsid w:val="002C3CD9"/>
    <w:rsid w:val="002D135D"/>
    <w:rsid w:val="002D4FF5"/>
    <w:rsid w:val="002E37BE"/>
    <w:rsid w:val="002E6935"/>
    <w:rsid w:val="002E70EA"/>
    <w:rsid w:val="002F022F"/>
    <w:rsid w:val="002F354F"/>
    <w:rsid w:val="002F4657"/>
    <w:rsid w:val="00303CA3"/>
    <w:rsid w:val="00304C55"/>
    <w:rsid w:val="003057BB"/>
    <w:rsid w:val="00306B27"/>
    <w:rsid w:val="003212C8"/>
    <w:rsid w:val="00324120"/>
    <w:rsid w:val="0032428D"/>
    <w:rsid w:val="00324E81"/>
    <w:rsid w:val="00325F34"/>
    <w:rsid w:val="00331A0D"/>
    <w:rsid w:val="003354D9"/>
    <w:rsid w:val="00335D04"/>
    <w:rsid w:val="00337699"/>
    <w:rsid w:val="00337AC4"/>
    <w:rsid w:val="00343FD5"/>
    <w:rsid w:val="00351E36"/>
    <w:rsid w:val="00355713"/>
    <w:rsid w:val="0036353B"/>
    <w:rsid w:val="00364901"/>
    <w:rsid w:val="00364A81"/>
    <w:rsid w:val="00364C24"/>
    <w:rsid w:val="00365B9D"/>
    <w:rsid w:val="003733F6"/>
    <w:rsid w:val="0037446E"/>
    <w:rsid w:val="003767B3"/>
    <w:rsid w:val="003802DB"/>
    <w:rsid w:val="0039318F"/>
    <w:rsid w:val="003931CF"/>
    <w:rsid w:val="003B2DB5"/>
    <w:rsid w:val="003C269D"/>
    <w:rsid w:val="003D53BB"/>
    <w:rsid w:val="003E066D"/>
    <w:rsid w:val="003E19CC"/>
    <w:rsid w:val="003E7239"/>
    <w:rsid w:val="00404F77"/>
    <w:rsid w:val="0040528B"/>
    <w:rsid w:val="00406D5C"/>
    <w:rsid w:val="00410C7D"/>
    <w:rsid w:val="00412942"/>
    <w:rsid w:val="004138E8"/>
    <w:rsid w:val="00421369"/>
    <w:rsid w:val="00427422"/>
    <w:rsid w:val="0043329D"/>
    <w:rsid w:val="00435353"/>
    <w:rsid w:val="00443F0C"/>
    <w:rsid w:val="00445CC1"/>
    <w:rsid w:val="00452141"/>
    <w:rsid w:val="0045695D"/>
    <w:rsid w:val="00457CAB"/>
    <w:rsid w:val="00461284"/>
    <w:rsid w:val="00461C79"/>
    <w:rsid w:val="00463797"/>
    <w:rsid w:val="004658B7"/>
    <w:rsid w:val="00467CE6"/>
    <w:rsid w:val="00471EE6"/>
    <w:rsid w:val="004740CE"/>
    <w:rsid w:val="00475ACE"/>
    <w:rsid w:val="0047633C"/>
    <w:rsid w:val="004805BE"/>
    <w:rsid w:val="00485E2E"/>
    <w:rsid w:val="00491374"/>
    <w:rsid w:val="00494357"/>
    <w:rsid w:val="00496C75"/>
    <w:rsid w:val="00496FF9"/>
    <w:rsid w:val="004A589E"/>
    <w:rsid w:val="004A7F8C"/>
    <w:rsid w:val="004B4954"/>
    <w:rsid w:val="004C1062"/>
    <w:rsid w:val="004C582F"/>
    <w:rsid w:val="004C5A0D"/>
    <w:rsid w:val="004C635A"/>
    <w:rsid w:val="004C79AF"/>
    <w:rsid w:val="004D206D"/>
    <w:rsid w:val="004D26F9"/>
    <w:rsid w:val="004D5873"/>
    <w:rsid w:val="004E3377"/>
    <w:rsid w:val="004F59BD"/>
    <w:rsid w:val="00506CF3"/>
    <w:rsid w:val="00510156"/>
    <w:rsid w:val="00511B24"/>
    <w:rsid w:val="00513C11"/>
    <w:rsid w:val="00514FB6"/>
    <w:rsid w:val="00515318"/>
    <w:rsid w:val="00524E6A"/>
    <w:rsid w:val="005306FC"/>
    <w:rsid w:val="00530AE4"/>
    <w:rsid w:val="00541268"/>
    <w:rsid w:val="00544029"/>
    <w:rsid w:val="0054529A"/>
    <w:rsid w:val="00545C1E"/>
    <w:rsid w:val="00551EAF"/>
    <w:rsid w:val="00555BCD"/>
    <w:rsid w:val="00561744"/>
    <w:rsid w:val="005640EB"/>
    <w:rsid w:val="00565319"/>
    <w:rsid w:val="00565A03"/>
    <w:rsid w:val="0057598E"/>
    <w:rsid w:val="00583895"/>
    <w:rsid w:val="00586E6F"/>
    <w:rsid w:val="005A5D29"/>
    <w:rsid w:val="005B1240"/>
    <w:rsid w:val="005B4D92"/>
    <w:rsid w:val="005C074C"/>
    <w:rsid w:val="005C6E3F"/>
    <w:rsid w:val="005D4552"/>
    <w:rsid w:val="005D59FC"/>
    <w:rsid w:val="005E5AAB"/>
    <w:rsid w:val="005F28F6"/>
    <w:rsid w:val="005F4097"/>
    <w:rsid w:val="005F5291"/>
    <w:rsid w:val="00600A1D"/>
    <w:rsid w:val="006106A7"/>
    <w:rsid w:val="00612C75"/>
    <w:rsid w:val="006167BD"/>
    <w:rsid w:val="00616D48"/>
    <w:rsid w:val="00621C44"/>
    <w:rsid w:val="00622CE2"/>
    <w:rsid w:val="00622F6E"/>
    <w:rsid w:val="00626002"/>
    <w:rsid w:val="0063121B"/>
    <w:rsid w:val="006320CD"/>
    <w:rsid w:val="00640996"/>
    <w:rsid w:val="00640F70"/>
    <w:rsid w:val="00641768"/>
    <w:rsid w:val="0064196A"/>
    <w:rsid w:val="00650243"/>
    <w:rsid w:val="006513B8"/>
    <w:rsid w:val="00663F19"/>
    <w:rsid w:val="00664743"/>
    <w:rsid w:val="0067459F"/>
    <w:rsid w:val="00676A6C"/>
    <w:rsid w:val="00677413"/>
    <w:rsid w:val="006776A1"/>
    <w:rsid w:val="00680BD3"/>
    <w:rsid w:val="00681380"/>
    <w:rsid w:val="00686AFA"/>
    <w:rsid w:val="00690F63"/>
    <w:rsid w:val="00695A85"/>
    <w:rsid w:val="00696476"/>
    <w:rsid w:val="00697223"/>
    <w:rsid w:val="006A3114"/>
    <w:rsid w:val="006B0C45"/>
    <w:rsid w:val="006B1204"/>
    <w:rsid w:val="006B33A6"/>
    <w:rsid w:val="006B4D83"/>
    <w:rsid w:val="006B5362"/>
    <w:rsid w:val="006C0325"/>
    <w:rsid w:val="006C5206"/>
    <w:rsid w:val="006C79D8"/>
    <w:rsid w:val="006C7FCA"/>
    <w:rsid w:val="006D4684"/>
    <w:rsid w:val="006D4FCD"/>
    <w:rsid w:val="006E263E"/>
    <w:rsid w:val="006F1AE7"/>
    <w:rsid w:val="006F7264"/>
    <w:rsid w:val="006F74D7"/>
    <w:rsid w:val="00704246"/>
    <w:rsid w:val="00704A48"/>
    <w:rsid w:val="00704AA9"/>
    <w:rsid w:val="00705291"/>
    <w:rsid w:val="00710BC9"/>
    <w:rsid w:val="00713944"/>
    <w:rsid w:val="007170F5"/>
    <w:rsid w:val="007177E2"/>
    <w:rsid w:val="00717DF2"/>
    <w:rsid w:val="00720A27"/>
    <w:rsid w:val="00736FFC"/>
    <w:rsid w:val="0074050F"/>
    <w:rsid w:val="00743DB6"/>
    <w:rsid w:val="00745CA6"/>
    <w:rsid w:val="007549E8"/>
    <w:rsid w:val="00756891"/>
    <w:rsid w:val="00756A0A"/>
    <w:rsid w:val="007643E0"/>
    <w:rsid w:val="00770437"/>
    <w:rsid w:val="007732B4"/>
    <w:rsid w:val="00774852"/>
    <w:rsid w:val="007778A7"/>
    <w:rsid w:val="00786633"/>
    <w:rsid w:val="00791A93"/>
    <w:rsid w:val="00792B83"/>
    <w:rsid w:val="00792E5A"/>
    <w:rsid w:val="00797BFB"/>
    <w:rsid w:val="007A004D"/>
    <w:rsid w:val="007A2891"/>
    <w:rsid w:val="007A5F4C"/>
    <w:rsid w:val="007B10D5"/>
    <w:rsid w:val="007B45A2"/>
    <w:rsid w:val="007D3EAD"/>
    <w:rsid w:val="007D66D4"/>
    <w:rsid w:val="007D7CD7"/>
    <w:rsid w:val="007E6CE8"/>
    <w:rsid w:val="007F01CE"/>
    <w:rsid w:val="007F33BB"/>
    <w:rsid w:val="007F4678"/>
    <w:rsid w:val="007F7165"/>
    <w:rsid w:val="007F7CDA"/>
    <w:rsid w:val="00810E3D"/>
    <w:rsid w:val="00811727"/>
    <w:rsid w:val="00820F2F"/>
    <w:rsid w:val="00822C15"/>
    <w:rsid w:val="00832FB6"/>
    <w:rsid w:val="00833B2B"/>
    <w:rsid w:val="00833E51"/>
    <w:rsid w:val="008503B1"/>
    <w:rsid w:val="008519FC"/>
    <w:rsid w:val="00853055"/>
    <w:rsid w:val="008562AC"/>
    <w:rsid w:val="00861DCA"/>
    <w:rsid w:val="00862ADA"/>
    <w:rsid w:val="008642CF"/>
    <w:rsid w:val="00866944"/>
    <w:rsid w:val="00871550"/>
    <w:rsid w:val="008726D8"/>
    <w:rsid w:val="00881872"/>
    <w:rsid w:val="00881E1E"/>
    <w:rsid w:val="0088246E"/>
    <w:rsid w:val="00884956"/>
    <w:rsid w:val="00886B7E"/>
    <w:rsid w:val="00887809"/>
    <w:rsid w:val="008911E8"/>
    <w:rsid w:val="008958BF"/>
    <w:rsid w:val="008A2C03"/>
    <w:rsid w:val="008A3B2E"/>
    <w:rsid w:val="008B160B"/>
    <w:rsid w:val="008B3058"/>
    <w:rsid w:val="008C2570"/>
    <w:rsid w:val="008C4B50"/>
    <w:rsid w:val="008D39AB"/>
    <w:rsid w:val="008D3E96"/>
    <w:rsid w:val="008D4BDE"/>
    <w:rsid w:val="008D5B9D"/>
    <w:rsid w:val="008E01C3"/>
    <w:rsid w:val="008E1758"/>
    <w:rsid w:val="008E4DAC"/>
    <w:rsid w:val="008E6D62"/>
    <w:rsid w:val="008F057C"/>
    <w:rsid w:val="008F164A"/>
    <w:rsid w:val="008F5FD0"/>
    <w:rsid w:val="00905444"/>
    <w:rsid w:val="00906434"/>
    <w:rsid w:val="00917FF1"/>
    <w:rsid w:val="00924F05"/>
    <w:rsid w:val="00925DBC"/>
    <w:rsid w:val="00951AC9"/>
    <w:rsid w:val="00953B48"/>
    <w:rsid w:val="00962215"/>
    <w:rsid w:val="00966E04"/>
    <w:rsid w:val="009677B9"/>
    <w:rsid w:val="00974E3D"/>
    <w:rsid w:val="00980736"/>
    <w:rsid w:val="00983867"/>
    <w:rsid w:val="0099085F"/>
    <w:rsid w:val="00992AF1"/>
    <w:rsid w:val="0099624E"/>
    <w:rsid w:val="009975C9"/>
    <w:rsid w:val="009A0401"/>
    <w:rsid w:val="009A0E94"/>
    <w:rsid w:val="009A3B44"/>
    <w:rsid w:val="009A7111"/>
    <w:rsid w:val="009B075A"/>
    <w:rsid w:val="009B14AB"/>
    <w:rsid w:val="009B3072"/>
    <w:rsid w:val="009B3732"/>
    <w:rsid w:val="009C06C6"/>
    <w:rsid w:val="009D5DCE"/>
    <w:rsid w:val="009E2BAE"/>
    <w:rsid w:val="009E4A58"/>
    <w:rsid w:val="009E6496"/>
    <w:rsid w:val="009F188B"/>
    <w:rsid w:val="009F7FD9"/>
    <w:rsid w:val="00A05E3F"/>
    <w:rsid w:val="00A14533"/>
    <w:rsid w:val="00A14FFE"/>
    <w:rsid w:val="00A1741C"/>
    <w:rsid w:val="00A2179D"/>
    <w:rsid w:val="00A2223B"/>
    <w:rsid w:val="00A22F65"/>
    <w:rsid w:val="00A24FB6"/>
    <w:rsid w:val="00A310AF"/>
    <w:rsid w:val="00A3351D"/>
    <w:rsid w:val="00A35BB3"/>
    <w:rsid w:val="00A36E94"/>
    <w:rsid w:val="00A41F7A"/>
    <w:rsid w:val="00A46B42"/>
    <w:rsid w:val="00A55D75"/>
    <w:rsid w:val="00A57F90"/>
    <w:rsid w:val="00A621D0"/>
    <w:rsid w:val="00A62EEA"/>
    <w:rsid w:val="00A64C43"/>
    <w:rsid w:val="00A65F45"/>
    <w:rsid w:val="00A721EE"/>
    <w:rsid w:val="00A73E34"/>
    <w:rsid w:val="00A81F45"/>
    <w:rsid w:val="00A82975"/>
    <w:rsid w:val="00A87E76"/>
    <w:rsid w:val="00A9117F"/>
    <w:rsid w:val="00A911DC"/>
    <w:rsid w:val="00A93285"/>
    <w:rsid w:val="00AA0574"/>
    <w:rsid w:val="00AA1B98"/>
    <w:rsid w:val="00AA2272"/>
    <w:rsid w:val="00AA2926"/>
    <w:rsid w:val="00AA3FEE"/>
    <w:rsid w:val="00AC6B98"/>
    <w:rsid w:val="00AD42D2"/>
    <w:rsid w:val="00AD5984"/>
    <w:rsid w:val="00AD7DF5"/>
    <w:rsid w:val="00AE0687"/>
    <w:rsid w:val="00AE7382"/>
    <w:rsid w:val="00AF116E"/>
    <w:rsid w:val="00AF2448"/>
    <w:rsid w:val="00AF5070"/>
    <w:rsid w:val="00AF5703"/>
    <w:rsid w:val="00AF5B1A"/>
    <w:rsid w:val="00B02B59"/>
    <w:rsid w:val="00B0614F"/>
    <w:rsid w:val="00B068AA"/>
    <w:rsid w:val="00B10F30"/>
    <w:rsid w:val="00B11175"/>
    <w:rsid w:val="00B15B33"/>
    <w:rsid w:val="00B16849"/>
    <w:rsid w:val="00B17A26"/>
    <w:rsid w:val="00B36ABB"/>
    <w:rsid w:val="00B540AE"/>
    <w:rsid w:val="00B55E2B"/>
    <w:rsid w:val="00B63D6E"/>
    <w:rsid w:val="00B710E1"/>
    <w:rsid w:val="00B83A1D"/>
    <w:rsid w:val="00B84382"/>
    <w:rsid w:val="00B94A7F"/>
    <w:rsid w:val="00B95D39"/>
    <w:rsid w:val="00BA5DE8"/>
    <w:rsid w:val="00BB36ED"/>
    <w:rsid w:val="00BB3BAB"/>
    <w:rsid w:val="00BB41EF"/>
    <w:rsid w:val="00BD5708"/>
    <w:rsid w:val="00C001D4"/>
    <w:rsid w:val="00C11C8F"/>
    <w:rsid w:val="00C11EEC"/>
    <w:rsid w:val="00C13256"/>
    <w:rsid w:val="00C147DC"/>
    <w:rsid w:val="00C1489B"/>
    <w:rsid w:val="00C14F44"/>
    <w:rsid w:val="00C23F9A"/>
    <w:rsid w:val="00C31C14"/>
    <w:rsid w:val="00C33027"/>
    <w:rsid w:val="00C34B5E"/>
    <w:rsid w:val="00C47403"/>
    <w:rsid w:val="00C51A2F"/>
    <w:rsid w:val="00C557D6"/>
    <w:rsid w:val="00C55859"/>
    <w:rsid w:val="00C572B0"/>
    <w:rsid w:val="00C57F22"/>
    <w:rsid w:val="00C6143C"/>
    <w:rsid w:val="00C63CED"/>
    <w:rsid w:val="00C63F8F"/>
    <w:rsid w:val="00C70DAC"/>
    <w:rsid w:val="00C72DE4"/>
    <w:rsid w:val="00C75303"/>
    <w:rsid w:val="00C76EBA"/>
    <w:rsid w:val="00C77BAB"/>
    <w:rsid w:val="00C83863"/>
    <w:rsid w:val="00C87509"/>
    <w:rsid w:val="00C90339"/>
    <w:rsid w:val="00C92FAD"/>
    <w:rsid w:val="00C94AB2"/>
    <w:rsid w:val="00C9672C"/>
    <w:rsid w:val="00C967B9"/>
    <w:rsid w:val="00C973C3"/>
    <w:rsid w:val="00CA2A14"/>
    <w:rsid w:val="00CA73F0"/>
    <w:rsid w:val="00CB08E5"/>
    <w:rsid w:val="00CB2C09"/>
    <w:rsid w:val="00CB3828"/>
    <w:rsid w:val="00CB5A49"/>
    <w:rsid w:val="00CB78AA"/>
    <w:rsid w:val="00CC772F"/>
    <w:rsid w:val="00CD300F"/>
    <w:rsid w:val="00CE4E48"/>
    <w:rsid w:val="00CE5350"/>
    <w:rsid w:val="00CE5CE4"/>
    <w:rsid w:val="00CF4683"/>
    <w:rsid w:val="00CF6EAF"/>
    <w:rsid w:val="00D0430D"/>
    <w:rsid w:val="00D04A88"/>
    <w:rsid w:val="00D06F6F"/>
    <w:rsid w:val="00D12083"/>
    <w:rsid w:val="00D166A1"/>
    <w:rsid w:val="00D16E3C"/>
    <w:rsid w:val="00D202C1"/>
    <w:rsid w:val="00D30235"/>
    <w:rsid w:val="00D36B4A"/>
    <w:rsid w:val="00D416B8"/>
    <w:rsid w:val="00D53613"/>
    <w:rsid w:val="00D60BB3"/>
    <w:rsid w:val="00D64724"/>
    <w:rsid w:val="00D64EE8"/>
    <w:rsid w:val="00D65EFA"/>
    <w:rsid w:val="00D66CD2"/>
    <w:rsid w:val="00D83399"/>
    <w:rsid w:val="00D87F66"/>
    <w:rsid w:val="00D928F5"/>
    <w:rsid w:val="00DA7C9D"/>
    <w:rsid w:val="00DB02E7"/>
    <w:rsid w:val="00DB16B1"/>
    <w:rsid w:val="00DB1ABA"/>
    <w:rsid w:val="00DB3833"/>
    <w:rsid w:val="00DB43CB"/>
    <w:rsid w:val="00DB50FD"/>
    <w:rsid w:val="00DB510D"/>
    <w:rsid w:val="00DC35EA"/>
    <w:rsid w:val="00DC5477"/>
    <w:rsid w:val="00DC6878"/>
    <w:rsid w:val="00DD2EC2"/>
    <w:rsid w:val="00DF16F5"/>
    <w:rsid w:val="00DF1EE0"/>
    <w:rsid w:val="00DF437D"/>
    <w:rsid w:val="00E00FCD"/>
    <w:rsid w:val="00E03414"/>
    <w:rsid w:val="00E03593"/>
    <w:rsid w:val="00E03796"/>
    <w:rsid w:val="00E04754"/>
    <w:rsid w:val="00E04B18"/>
    <w:rsid w:val="00E1201A"/>
    <w:rsid w:val="00E125EA"/>
    <w:rsid w:val="00E17680"/>
    <w:rsid w:val="00E22AF5"/>
    <w:rsid w:val="00E230BF"/>
    <w:rsid w:val="00E254B5"/>
    <w:rsid w:val="00E33490"/>
    <w:rsid w:val="00E35E68"/>
    <w:rsid w:val="00E411EA"/>
    <w:rsid w:val="00E43FB6"/>
    <w:rsid w:val="00E551BD"/>
    <w:rsid w:val="00E60BD9"/>
    <w:rsid w:val="00E642A1"/>
    <w:rsid w:val="00E660D4"/>
    <w:rsid w:val="00E72E61"/>
    <w:rsid w:val="00E8088B"/>
    <w:rsid w:val="00E80FD8"/>
    <w:rsid w:val="00E841C6"/>
    <w:rsid w:val="00E86868"/>
    <w:rsid w:val="00E86D8B"/>
    <w:rsid w:val="00E9381B"/>
    <w:rsid w:val="00E9503B"/>
    <w:rsid w:val="00E97A52"/>
    <w:rsid w:val="00EA190C"/>
    <w:rsid w:val="00EA6B94"/>
    <w:rsid w:val="00EB0277"/>
    <w:rsid w:val="00EB0B34"/>
    <w:rsid w:val="00EB588E"/>
    <w:rsid w:val="00EC5039"/>
    <w:rsid w:val="00EC7E40"/>
    <w:rsid w:val="00EE1198"/>
    <w:rsid w:val="00EE6ABA"/>
    <w:rsid w:val="00EE790C"/>
    <w:rsid w:val="00EF1BD1"/>
    <w:rsid w:val="00F01998"/>
    <w:rsid w:val="00F02A3B"/>
    <w:rsid w:val="00F0311F"/>
    <w:rsid w:val="00F04A37"/>
    <w:rsid w:val="00F10F6E"/>
    <w:rsid w:val="00F115E6"/>
    <w:rsid w:val="00F13249"/>
    <w:rsid w:val="00F20708"/>
    <w:rsid w:val="00F2371F"/>
    <w:rsid w:val="00F26E2F"/>
    <w:rsid w:val="00F36C62"/>
    <w:rsid w:val="00F4021E"/>
    <w:rsid w:val="00F41942"/>
    <w:rsid w:val="00F54A0C"/>
    <w:rsid w:val="00F61F22"/>
    <w:rsid w:val="00F64481"/>
    <w:rsid w:val="00F64E27"/>
    <w:rsid w:val="00F75ABD"/>
    <w:rsid w:val="00F776CE"/>
    <w:rsid w:val="00F86EFB"/>
    <w:rsid w:val="00F970C0"/>
    <w:rsid w:val="00F975A6"/>
    <w:rsid w:val="00FA0CE3"/>
    <w:rsid w:val="00FA1D73"/>
    <w:rsid w:val="00FA4820"/>
    <w:rsid w:val="00FB00C3"/>
    <w:rsid w:val="00FB1B92"/>
    <w:rsid w:val="00FC011B"/>
    <w:rsid w:val="00FC5061"/>
    <w:rsid w:val="00FC5E50"/>
    <w:rsid w:val="00FD7C2E"/>
    <w:rsid w:val="00FE4393"/>
    <w:rsid w:val="00FE54A5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96C37"/>
  <w15:chartTrackingRefBased/>
  <w15:docId w15:val="{39BC9AF7-A94C-B84A-8D2B-AE2FBFD8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Level 1"/>
    <w:basedOn w:val="Normal"/>
    <w:next w:val="Normal"/>
    <w:link w:val="Heading1Char"/>
    <w:uiPriority w:val="9"/>
    <w:qFormat/>
    <w:rsid w:val="00951AC9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7FD9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F4761" w:themeColor="accent1" w:themeShade="BF"/>
      <w:kern w:val="0"/>
      <w:sz w:val="28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F7FD9"/>
    <w:pPr>
      <w:spacing w:line="480" w:lineRule="auto"/>
      <w:outlineLvl w:val="2"/>
    </w:pPr>
    <w:rPr>
      <w:rFonts w:ascii="Times New Roman" w:eastAsia="Times New Roman" w:hAnsi="Times New Roman" w:cs="Times New Roman"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Level 1 Char"/>
    <w:basedOn w:val="DefaultParagraphFont"/>
    <w:link w:val="Heading1"/>
    <w:uiPriority w:val="9"/>
    <w:rsid w:val="00951AC9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7FD9"/>
    <w:rPr>
      <w:rFonts w:ascii="Times New Roman" w:eastAsiaTheme="majorEastAsia" w:hAnsi="Times New Roman" w:cstheme="majorBidi"/>
      <w:b/>
      <w:color w:val="0F4761" w:themeColor="accent1" w:themeShade="BF"/>
      <w:kern w:val="0"/>
      <w:sz w:val="28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F7FD9"/>
    <w:rPr>
      <w:rFonts w:ascii="Times New Roman" w:eastAsia="Times New Roman" w:hAnsi="Times New Roman" w:cs="Times New Roman"/>
      <w:i/>
      <w:kern w:val="0"/>
      <w:sz w:val="28"/>
      <w:szCs w:val="28"/>
      <w14:ligatures w14:val="none"/>
    </w:rPr>
  </w:style>
  <w:style w:type="paragraph" w:styleId="Subtitle">
    <w:name w:val="Subtitle"/>
    <w:aliases w:val="SubtitleLevel 2"/>
    <w:basedOn w:val="Normal"/>
    <w:next w:val="Normal"/>
    <w:link w:val="SubtitleChar"/>
    <w:autoRedefine/>
    <w:uiPriority w:val="11"/>
    <w:qFormat/>
    <w:rsid w:val="00551EAF"/>
    <w:pPr>
      <w:numPr>
        <w:ilvl w:val="1"/>
      </w:numPr>
      <w:spacing w:after="160"/>
    </w:pPr>
    <w:rPr>
      <w:rFonts w:ascii="Times New Roman" w:eastAsiaTheme="majorEastAsia" w:hAnsi="Times New Roman" w:cstheme="majorBidi"/>
      <w:b/>
      <w:bCs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aliases w:val="SubtitleLevel 2 Char"/>
    <w:basedOn w:val="DefaultParagraphFont"/>
    <w:link w:val="Subtitle"/>
    <w:uiPriority w:val="11"/>
    <w:rsid w:val="00551EAF"/>
    <w:rPr>
      <w:rFonts w:ascii="Times New Roman" w:eastAsiaTheme="majorEastAsia" w:hAnsi="Times New Roman" w:cstheme="majorBidi"/>
      <w:b/>
      <w:bCs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pple-converted-space">
    <w:name w:val="apple-converted-space"/>
    <w:basedOn w:val="DefaultParagraphFont"/>
    <w:rsid w:val="0007210A"/>
  </w:style>
  <w:style w:type="character" w:styleId="Hyperlink">
    <w:name w:val="Hyperlink"/>
    <w:basedOn w:val="DefaultParagraphFont"/>
    <w:uiPriority w:val="99"/>
    <w:unhideWhenUsed/>
    <w:rsid w:val="001F1C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C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1C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Bt2Hc7bAMB71dj1qB_KNzAcZZnjXrTSc?usp=drive_link" TargetMode="External"/><Relationship Id="rId4" Type="http://schemas.openxmlformats.org/officeDocument/2006/relationships/hyperlink" Target="https://drive.google.com/drive/folders/1Bt2Hc7bAMB71dj1qB_KNzAcZZnjXrTSc?usp=drive_lin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schreib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Alexander Schreiber</cp:lastModifiedBy>
  <cp:revision>15</cp:revision>
  <dcterms:created xsi:type="dcterms:W3CDTF">2025-10-08T00:27:00Z</dcterms:created>
  <dcterms:modified xsi:type="dcterms:W3CDTF">2025-10-08T01:42:00Z</dcterms:modified>
</cp:coreProperties>
</file>